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3F" w:rsidRPr="0004620C" w:rsidRDefault="00BD103F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МДК.01.02 Геология и грунтоведение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BD103F" w:rsidRPr="00797A44" w:rsidTr="00797A44">
        <w:tc>
          <w:tcPr>
            <w:tcW w:w="2943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05.10.2020-18.10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p w:rsidR="00BD103F" w:rsidRPr="0004620C" w:rsidRDefault="00BD103F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D103F" w:rsidRPr="0099459E" w:rsidRDefault="00BD103F" w:rsidP="00AB2C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59E">
              <w:rPr>
                <w:rFonts w:ascii="Times New Roman" w:hAnsi="Times New Roman"/>
                <w:sz w:val="24"/>
                <w:szCs w:val="24"/>
              </w:rPr>
              <w:t xml:space="preserve"> Эндоге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процессы. Горообразование. </w:t>
            </w:r>
            <w:r w:rsidRPr="0099459E">
              <w:rPr>
                <w:rFonts w:ascii="Times New Roman" w:hAnsi="Times New Roman"/>
                <w:sz w:val="24"/>
                <w:szCs w:val="24"/>
              </w:rPr>
              <w:t>Залегание горных пород.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D103F" w:rsidRPr="00797A44" w:rsidRDefault="00BD103F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>
              <w:rPr>
                <w:rFonts w:ascii="Times New Roman" w:hAnsi="Times New Roman"/>
                <w:sz w:val="24"/>
                <w:szCs w:val="24"/>
              </w:rPr>
              <w:t>31-40 составить кроссворд на 12 слов  тест по теме.</w:t>
            </w:r>
          </w:p>
        </w:tc>
        <w:tc>
          <w:tcPr>
            <w:tcW w:w="1825" w:type="dxa"/>
          </w:tcPr>
          <w:p w:rsidR="00BD103F" w:rsidRPr="00797A44" w:rsidRDefault="00BD103F" w:rsidP="006C1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D103F" w:rsidRPr="0099459E" w:rsidRDefault="00BD103F" w:rsidP="00AB2C0B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59E">
              <w:rPr>
                <w:rFonts w:ascii="Times New Roman" w:hAnsi="Times New Roman"/>
                <w:sz w:val="24"/>
                <w:szCs w:val="24"/>
              </w:rPr>
              <w:t xml:space="preserve"> Вулканизм и землетрясение. Особенности строительства в  сейсмической зоне.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BD103F" w:rsidRPr="00797A44" w:rsidRDefault="00BD103F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В.М.. « Геология </w:t>
            </w:r>
            <w:r>
              <w:rPr>
                <w:rFonts w:ascii="Times New Roman" w:hAnsi="Times New Roman"/>
                <w:sz w:val="24"/>
                <w:szCs w:val="24"/>
              </w:rPr>
              <w:t>и грунтоведение» с 49-56 ответить на вопросы после параграфа. Краткий конспект</w:t>
            </w:r>
          </w:p>
          <w:p w:rsidR="00BD103F" w:rsidRPr="00797A44" w:rsidRDefault="00BD103F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BD103F" w:rsidRPr="00797A44" w:rsidRDefault="00BD103F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09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D103F" w:rsidRPr="00797A44" w:rsidTr="00797A44">
        <w:tc>
          <w:tcPr>
            <w:tcW w:w="1570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D103F" w:rsidRPr="0099459E" w:rsidRDefault="00BD103F" w:rsidP="00AB2C0B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59E">
              <w:rPr>
                <w:rFonts w:ascii="Times New Roman" w:hAnsi="Times New Roman"/>
                <w:sz w:val="24"/>
                <w:szCs w:val="24"/>
              </w:rPr>
              <w:t>Понятие об экзогенных силах Земли. Деятельность текучих вод. Селевые потоки. Деятельность рек</w:t>
            </w:r>
            <w:r w:rsidRPr="009945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D103F" w:rsidRPr="00797A44" w:rsidRDefault="00BD103F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BD103F" w:rsidRDefault="00BD103F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>
              <w:rPr>
                <w:rFonts w:ascii="Times New Roman" w:hAnsi="Times New Roman"/>
                <w:sz w:val="24"/>
                <w:szCs w:val="24"/>
              </w:rPr>
              <w:t>59-66 составить тест по теме ., повторить изученное</w:t>
            </w:r>
          </w:p>
          <w:p w:rsidR="00BD103F" w:rsidRPr="00797A44" w:rsidRDefault="00BD103F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bookmarkStart w:id="0" w:name="_GoBack"/>
            <w:bookmarkEnd w:id="0"/>
          </w:p>
          <w:p w:rsidR="00BD103F" w:rsidRPr="00797A44" w:rsidRDefault="00BD103F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D103F" w:rsidRPr="00797A44" w:rsidRDefault="00BD103F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16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D103F" w:rsidRPr="000207C8" w:rsidRDefault="00BD103F" w:rsidP="000207C8">
      <w:pPr>
        <w:rPr>
          <w:sz w:val="24"/>
          <w:szCs w:val="24"/>
        </w:rPr>
      </w:pPr>
    </w:p>
    <w:sectPr w:rsidR="00BD103F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51918"/>
    <w:rsid w:val="00105525"/>
    <w:rsid w:val="0012495E"/>
    <w:rsid w:val="001E5773"/>
    <w:rsid w:val="0024095C"/>
    <w:rsid w:val="0027173B"/>
    <w:rsid w:val="00353871"/>
    <w:rsid w:val="00456282"/>
    <w:rsid w:val="00491337"/>
    <w:rsid w:val="005A4CAD"/>
    <w:rsid w:val="005B78B1"/>
    <w:rsid w:val="005C2936"/>
    <w:rsid w:val="00692B64"/>
    <w:rsid w:val="006B1A77"/>
    <w:rsid w:val="006C1CC3"/>
    <w:rsid w:val="007247DC"/>
    <w:rsid w:val="00725B93"/>
    <w:rsid w:val="00797A44"/>
    <w:rsid w:val="007C6DAE"/>
    <w:rsid w:val="007E471B"/>
    <w:rsid w:val="00816DB4"/>
    <w:rsid w:val="008311B0"/>
    <w:rsid w:val="00857264"/>
    <w:rsid w:val="009473EA"/>
    <w:rsid w:val="0099459E"/>
    <w:rsid w:val="009D1085"/>
    <w:rsid w:val="00A12BDD"/>
    <w:rsid w:val="00A25CEE"/>
    <w:rsid w:val="00AB2C0B"/>
    <w:rsid w:val="00AB377D"/>
    <w:rsid w:val="00AE43A2"/>
    <w:rsid w:val="00AF6DB5"/>
    <w:rsid w:val="00BD103F"/>
    <w:rsid w:val="00BE06B3"/>
    <w:rsid w:val="00BF5386"/>
    <w:rsid w:val="00C74A68"/>
    <w:rsid w:val="00CD5BB4"/>
    <w:rsid w:val="00CE6EA9"/>
    <w:rsid w:val="00D52E5A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A68"/>
    <w:rPr>
      <w:rFonts w:ascii="Times New Roman" w:hAnsi="Times New Roman"/>
      <w:b/>
      <w:kern w:val="36"/>
      <w:sz w:val="48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28</cp:revision>
  <cp:lastPrinted>2001-12-31T21:03:00Z</cp:lastPrinted>
  <dcterms:created xsi:type="dcterms:W3CDTF">2020-03-20T08:41:00Z</dcterms:created>
  <dcterms:modified xsi:type="dcterms:W3CDTF">2001-12-31T21:55:00Z</dcterms:modified>
</cp:coreProperties>
</file>