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3E" w:rsidRPr="0004620C" w:rsidRDefault="003A2E3E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8"/>
      </w:tblGrid>
      <w:tr w:rsidR="003A2E3E" w:rsidRPr="00FB7509" w:rsidTr="00FB7509">
        <w:tc>
          <w:tcPr>
            <w:tcW w:w="2943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B750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3A2E3E" w:rsidRPr="00FB7509" w:rsidTr="00FB7509">
        <w:tc>
          <w:tcPr>
            <w:tcW w:w="2943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3A2E3E" w:rsidRPr="00FB7509" w:rsidRDefault="003A2E3E" w:rsidP="00FB7509">
            <w:pPr>
              <w:shd w:val="clear" w:color="auto" w:fill="FFFFFF"/>
              <w:spacing w:before="278" w:after="0" w:line="240" w:lineRule="auto"/>
              <w:ind w:left="24" w:right="-13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МДК.0101 Техническая эксплуатация дорог и дорожных сооружений.</w:t>
            </w:r>
          </w:p>
        </w:tc>
      </w:tr>
      <w:tr w:rsidR="003A2E3E" w:rsidRPr="00FB7509" w:rsidTr="00FB7509">
        <w:tc>
          <w:tcPr>
            <w:tcW w:w="2943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Синявина А.Е.</w:t>
            </w:r>
          </w:p>
        </w:tc>
      </w:tr>
      <w:tr w:rsidR="003A2E3E" w:rsidRPr="00FB7509" w:rsidTr="00FB7509">
        <w:tc>
          <w:tcPr>
            <w:tcW w:w="2943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3A2E3E" w:rsidRPr="00FB7509" w:rsidRDefault="003A2E3E" w:rsidP="00032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18.01.2021</w:t>
            </w:r>
            <w:r w:rsidRPr="00FB750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29.01.2021</w:t>
            </w:r>
          </w:p>
        </w:tc>
      </w:tr>
    </w:tbl>
    <w:p w:rsidR="003A2E3E" w:rsidRPr="0004620C" w:rsidRDefault="003A2E3E" w:rsidP="000207C8">
      <w:pPr>
        <w:rPr>
          <w:rFonts w:ascii="Times New Roman" w:hAnsi="Times New Roman"/>
          <w:b/>
          <w:sz w:val="24"/>
          <w:szCs w:val="24"/>
        </w:rPr>
      </w:pPr>
    </w:p>
    <w:p w:rsidR="003A2E3E" w:rsidRPr="0004620C" w:rsidRDefault="003A2E3E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0"/>
        <w:gridCol w:w="1974"/>
        <w:gridCol w:w="709"/>
        <w:gridCol w:w="5104"/>
        <w:gridCol w:w="1825"/>
      </w:tblGrid>
      <w:tr w:rsidR="003A2E3E" w:rsidRPr="00FB7509" w:rsidTr="00FB7509">
        <w:tc>
          <w:tcPr>
            <w:tcW w:w="1570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Кол.час.</w:t>
            </w:r>
          </w:p>
        </w:tc>
        <w:tc>
          <w:tcPr>
            <w:tcW w:w="5104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3A2E3E" w:rsidRPr="00FB7509" w:rsidTr="00FB7509">
        <w:tc>
          <w:tcPr>
            <w:tcW w:w="1570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2E3E" w:rsidRPr="00FB7509" w:rsidTr="00FB7509">
        <w:tc>
          <w:tcPr>
            <w:tcW w:w="1570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19.01.2021</w:t>
            </w:r>
          </w:p>
        </w:tc>
        <w:tc>
          <w:tcPr>
            <w:tcW w:w="1974" w:type="dxa"/>
          </w:tcPr>
          <w:p w:rsidR="003A2E3E" w:rsidRPr="008F0351" w:rsidRDefault="003A2E3E" w:rsidP="002B6A7B">
            <w:pPr>
              <w:tabs>
                <w:tab w:val="left" w:pos="1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8F0351">
              <w:rPr>
                <w:rFonts w:ascii="Times New Roman" w:hAnsi="Times New Roman"/>
                <w:sz w:val="24"/>
                <w:szCs w:val="24"/>
              </w:rPr>
              <w:t>Земляное полотно автомобильной дороги и дорожный водоотвод</w:t>
            </w:r>
          </w:p>
        </w:tc>
        <w:tc>
          <w:tcPr>
            <w:tcW w:w="709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3A2E3E" w:rsidRPr="0044127F" w:rsidRDefault="003A2E3E" w:rsidP="007A4DD1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383838"/>
                <w:kern w:val="36"/>
                <w:sz w:val="24"/>
                <w:szCs w:val="24"/>
                <w:lang w:eastAsia="ru-RU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Учебник Каменева С.Н. « Строительство автом</w:t>
            </w:r>
            <w:r>
              <w:rPr>
                <w:rFonts w:ascii="Times New Roman" w:hAnsi="Times New Roman"/>
                <w:sz w:val="24"/>
                <w:szCs w:val="24"/>
              </w:rPr>
              <w:t>обильных дорог и аэродромов» с 43-51Составить кроссворд</w:t>
            </w:r>
          </w:p>
        </w:tc>
        <w:tc>
          <w:tcPr>
            <w:tcW w:w="1825" w:type="dxa"/>
          </w:tcPr>
          <w:p w:rsidR="003A2E3E" w:rsidRPr="00FB7509" w:rsidRDefault="003A2E3E" w:rsidP="00032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Результаты направит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B7509">
              <w:rPr>
                <w:rFonts w:ascii="Times New Roman" w:hAnsi="Times New Roman"/>
                <w:sz w:val="24"/>
                <w:szCs w:val="24"/>
              </w:rPr>
              <w:t xml:space="preserve">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19.01.2021</w:t>
            </w:r>
          </w:p>
        </w:tc>
      </w:tr>
      <w:tr w:rsidR="003A2E3E" w:rsidRPr="00FB7509" w:rsidTr="00FB7509">
        <w:tc>
          <w:tcPr>
            <w:tcW w:w="1570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21.01.2021</w:t>
            </w:r>
          </w:p>
        </w:tc>
        <w:tc>
          <w:tcPr>
            <w:tcW w:w="1974" w:type="dxa"/>
          </w:tcPr>
          <w:p w:rsidR="003A2E3E" w:rsidRPr="008F0351" w:rsidRDefault="003A2E3E" w:rsidP="00F96DB9">
            <w:pPr>
              <w:tabs>
                <w:tab w:val="left" w:pos="1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8F0351">
              <w:rPr>
                <w:rFonts w:ascii="Times New Roman" w:hAnsi="Times New Roman"/>
                <w:sz w:val="24"/>
                <w:szCs w:val="24"/>
              </w:rPr>
              <w:t>Конструкция дорожной одежды</w:t>
            </w:r>
          </w:p>
        </w:tc>
        <w:tc>
          <w:tcPr>
            <w:tcW w:w="709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3A2E3E" w:rsidRDefault="003A2E3E" w:rsidP="00FB7509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Учебник Каменева С.Н. « Строительство автомоб</w:t>
            </w:r>
            <w:r>
              <w:rPr>
                <w:rFonts w:ascii="Times New Roman" w:hAnsi="Times New Roman"/>
                <w:sz w:val="24"/>
                <w:szCs w:val="24"/>
              </w:rPr>
              <w:t>ильных дорог и аэродромов» с 51-54Составить тест.</w:t>
            </w:r>
          </w:p>
          <w:p w:rsidR="003A2E3E" w:rsidRDefault="003A2E3E" w:rsidP="00FB7509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383838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Начертить схему дорожной одежды.</w:t>
            </w:r>
          </w:p>
          <w:p w:rsidR="003A2E3E" w:rsidRPr="008F0351" w:rsidRDefault="003A2E3E" w:rsidP="008F0351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lang w:eastAsia="ru-RU"/>
              </w:rPr>
              <w:t>Discord</w:t>
            </w:r>
          </w:p>
        </w:tc>
        <w:tc>
          <w:tcPr>
            <w:tcW w:w="1825" w:type="dxa"/>
          </w:tcPr>
          <w:p w:rsidR="003A2E3E" w:rsidRPr="00FB7509" w:rsidRDefault="003A2E3E" w:rsidP="00032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</w:tr>
      <w:tr w:rsidR="003A2E3E" w:rsidRPr="00FB7509" w:rsidTr="00FB7509">
        <w:tc>
          <w:tcPr>
            <w:tcW w:w="1570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26.01.2021</w:t>
            </w:r>
          </w:p>
        </w:tc>
        <w:tc>
          <w:tcPr>
            <w:tcW w:w="1974" w:type="dxa"/>
          </w:tcPr>
          <w:p w:rsidR="003A2E3E" w:rsidRPr="008F0351" w:rsidRDefault="003A2E3E" w:rsidP="00F96DB9">
            <w:pPr>
              <w:tabs>
                <w:tab w:val="left" w:pos="1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8F0351">
              <w:rPr>
                <w:rFonts w:ascii="Times New Roman" w:hAnsi="Times New Roman"/>
                <w:sz w:val="24"/>
                <w:szCs w:val="24"/>
              </w:rPr>
              <w:t>Общие сведения об искусственных сооружениях</w:t>
            </w:r>
          </w:p>
        </w:tc>
        <w:tc>
          <w:tcPr>
            <w:tcW w:w="709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3A2E3E" w:rsidRDefault="003A2E3E" w:rsidP="00FB7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Учебник Каменева С.Н. « Строительство автомоб</w:t>
            </w:r>
            <w:r>
              <w:rPr>
                <w:rFonts w:ascii="Times New Roman" w:hAnsi="Times New Roman"/>
                <w:sz w:val="24"/>
                <w:szCs w:val="24"/>
              </w:rPr>
              <w:t>ильных дорог и аэродромов» с 55-57Выписать и выучить определения</w:t>
            </w:r>
          </w:p>
          <w:p w:rsidR="003A2E3E" w:rsidRPr="00FB7509" w:rsidRDefault="003A2E3E" w:rsidP="007A4DD1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3A2E3E" w:rsidRPr="00FB7509" w:rsidRDefault="003A2E3E" w:rsidP="00032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</w:tr>
      <w:tr w:rsidR="003A2E3E" w:rsidRPr="00FB7509" w:rsidTr="00FB7509">
        <w:tc>
          <w:tcPr>
            <w:tcW w:w="1570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28.01.2021</w:t>
            </w:r>
          </w:p>
        </w:tc>
        <w:tc>
          <w:tcPr>
            <w:tcW w:w="1974" w:type="dxa"/>
          </w:tcPr>
          <w:p w:rsidR="003A2E3E" w:rsidRPr="008F0351" w:rsidRDefault="003A2E3E" w:rsidP="00F96DB9">
            <w:pPr>
              <w:tabs>
                <w:tab w:val="left" w:pos="12040"/>
              </w:tabs>
              <w:rPr>
                <w:rFonts w:ascii="Times New Roman" w:hAnsi="Times New Roman"/>
              </w:rPr>
            </w:pPr>
            <w:r w:rsidRPr="008F0351">
              <w:rPr>
                <w:rFonts w:ascii="Times New Roman" w:hAnsi="Times New Roman"/>
                <w:sz w:val="24"/>
                <w:szCs w:val="24"/>
              </w:rPr>
              <w:t>Грунты и каменные материалы</w:t>
            </w:r>
          </w:p>
        </w:tc>
        <w:tc>
          <w:tcPr>
            <w:tcW w:w="709" w:type="dxa"/>
          </w:tcPr>
          <w:p w:rsidR="003A2E3E" w:rsidRPr="00FB7509" w:rsidRDefault="003A2E3E" w:rsidP="00FB7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3A2E3E" w:rsidRDefault="003A2E3E" w:rsidP="007A4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правила ремонта и содержания автомобильных дорог стр.57-63</w:t>
            </w:r>
          </w:p>
          <w:p w:rsidR="003A2E3E" w:rsidRPr="00FB7509" w:rsidRDefault="003A2E3E" w:rsidP="007A4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определения  и схемы.</w:t>
            </w:r>
            <w:bookmarkStart w:id="0" w:name="_GoBack"/>
            <w:bookmarkEnd w:id="0"/>
          </w:p>
        </w:tc>
        <w:tc>
          <w:tcPr>
            <w:tcW w:w="1825" w:type="dxa"/>
          </w:tcPr>
          <w:p w:rsidR="003A2E3E" w:rsidRPr="00FB7509" w:rsidRDefault="003A2E3E" w:rsidP="00032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509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</w:tr>
    </w:tbl>
    <w:p w:rsidR="003A2E3E" w:rsidRPr="000207C8" w:rsidRDefault="003A2E3E" w:rsidP="000207C8">
      <w:pPr>
        <w:rPr>
          <w:sz w:val="24"/>
          <w:szCs w:val="24"/>
        </w:rPr>
      </w:pPr>
    </w:p>
    <w:sectPr w:rsidR="003A2E3E" w:rsidRPr="000207C8" w:rsidSect="0093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6AB"/>
    <w:rsid w:val="00004D5E"/>
    <w:rsid w:val="000207C8"/>
    <w:rsid w:val="00032C50"/>
    <w:rsid w:val="0004620C"/>
    <w:rsid w:val="00051918"/>
    <w:rsid w:val="00105525"/>
    <w:rsid w:val="0012495E"/>
    <w:rsid w:val="001E72C4"/>
    <w:rsid w:val="002158F2"/>
    <w:rsid w:val="00243784"/>
    <w:rsid w:val="0027173B"/>
    <w:rsid w:val="002B6A7B"/>
    <w:rsid w:val="00353871"/>
    <w:rsid w:val="003A2E3E"/>
    <w:rsid w:val="0044127F"/>
    <w:rsid w:val="00456282"/>
    <w:rsid w:val="00491337"/>
    <w:rsid w:val="0058571A"/>
    <w:rsid w:val="005B4D05"/>
    <w:rsid w:val="005B78B1"/>
    <w:rsid w:val="005C2936"/>
    <w:rsid w:val="00611B7E"/>
    <w:rsid w:val="00692B64"/>
    <w:rsid w:val="006B1A77"/>
    <w:rsid w:val="006E359C"/>
    <w:rsid w:val="0071490C"/>
    <w:rsid w:val="007247DC"/>
    <w:rsid w:val="00725B93"/>
    <w:rsid w:val="00747A84"/>
    <w:rsid w:val="00795B3C"/>
    <w:rsid w:val="007A413E"/>
    <w:rsid w:val="007A4DD1"/>
    <w:rsid w:val="007C6DAE"/>
    <w:rsid w:val="007F38FE"/>
    <w:rsid w:val="00816DB4"/>
    <w:rsid w:val="008311B0"/>
    <w:rsid w:val="00846E32"/>
    <w:rsid w:val="00857264"/>
    <w:rsid w:val="008F0351"/>
    <w:rsid w:val="0093080E"/>
    <w:rsid w:val="009473EA"/>
    <w:rsid w:val="009D1085"/>
    <w:rsid w:val="00A12BDD"/>
    <w:rsid w:val="00A80A40"/>
    <w:rsid w:val="00AA321E"/>
    <w:rsid w:val="00AB377D"/>
    <w:rsid w:val="00AE43A2"/>
    <w:rsid w:val="00BE06B3"/>
    <w:rsid w:val="00BF5386"/>
    <w:rsid w:val="00BF656A"/>
    <w:rsid w:val="00C70158"/>
    <w:rsid w:val="00C72829"/>
    <w:rsid w:val="00CD5BB4"/>
    <w:rsid w:val="00D85475"/>
    <w:rsid w:val="00D9371A"/>
    <w:rsid w:val="00D94A70"/>
    <w:rsid w:val="00DC7591"/>
    <w:rsid w:val="00DF55B0"/>
    <w:rsid w:val="00E31B54"/>
    <w:rsid w:val="00E63E7A"/>
    <w:rsid w:val="00E857B7"/>
    <w:rsid w:val="00E94DD6"/>
    <w:rsid w:val="00ED46AB"/>
    <w:rsid w:val="00EE1E72"/>
    <w:rsid w:val="00F12A94"/>
    <w:rsid w:val="00F65150"/>
    <w:rsid w:val="00F96DB9"/>
    <w:rsid w:val="00FB7509"/>
    <w:rsid w:val="00FE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80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E2F2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E2F2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2F25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E2F25"/>
    <w:rPr>
      <w:rFonts w:ascii="Times New Roman" w:hAnsi="Times New Roman" w:cs="Times New Roman"/>
      <w:b/>
      <w:sz w:val="36"/>
      <w:lang w:eastAsia="ru-RU"/>
    </w:rPr>
  </w:style>
  <w:style w:type="table" w:styleId="TableGrid">
    <w:name w:val="Table Grid"/>
    <w:basedOn w:val="TableNormal"/>
    <w:uiPriority w:val="99"/>
    <w:rsid w:val="00E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07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7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197</Words>
  <Characters>1128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Admin</cp:lastModifiedBy>
  <cp:revision>26</cp:revision>
  <cp:lastPrinted>2001-12-31T21:05:00Z</cp:lastPrinted>
  <dcterms:created xsi:type="dcterms:W3CDTF">2020-09-02T12:38:00Z</dcterms:created>
  <dcterms:modified xsi:type="dcterms:W3CDTF">2001-12-31T21:05:00Z</dcterms:modified>
</cp:coreProperties>
</file>