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D4" w:rsidRPr="0004620C" w:rsidRDefault="006B5FD4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6B5FD4" w:rsidRPr="00FB7509" w:rsidTr="00FB7509">
        <w:tc>
          <w:tcPr>
            <w:tcW w:w="2943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750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6B5FD4" w:rsidRPr="00FB7509" w:rsidTr="00FB7509">
        <w:tc>
          <w:tcPr>
            <w:tcW w:w="2943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B5FD4" w:rsidRPr="00FB7509" w:rsidRDefault="006B5FD4" w:rsidP="00FB7509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МДК.0101 Техническая эксплуатация дорог и дорожных сооружений.</w:t>
            </w:r>
          </w:p>
        </w:tc>
      </w:tr>
      <w:tr w:rsidR="006B5FD4" w:rsidRPr="00FB7509" w:rsidTr="00FB7509">
        <w:tc>
          <w:tcPr>
            <w:tcW w:w="2943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6B5FD4" w:rsidRPr="00FB7509" w:rsidTr="00FB7509">
        <w:tc>
          <w:tcPr>
            <w:tcW w:w="2943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B5FD4" w:rsidRPr="00FB7509" w:rsidRDefault="006B5FD4" w:rsidP="00032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22.02.2021</w:t>
            </w:r>
            <w:r w:rsidRPr="00FB75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07.03.2021</w:t>
            </w:r>
          </w:p>
        </w:tc>
      </w:tr>
    </w:tbl>
    <w:p w:rsidR="006B5FD4" w:rsidRPr="0004620C" w:rsidRDefault="006B5FD4" w:rsidP="000207C8">
      <w:pPr>
        <w:rPr>
          <w:rFonts w:ascii="Times New Roman" w:hAnsi="Times New Roman"/>
          <w:b/>
          <w:sz w:val="24"/>
          <w:szCs w:val="24"/>
        </w:rPr>
      </w:pPr>
    </w:p>
    <w:p w:rsidR="006B5FD4" w:rsidRPr="0004620C" w:rsidRDefault="006B5FD4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974"/>
        <w:gridCol w:w="709"/>
        <w:gridCol w:w="5104"/>
        <w:gridCol w:w="1825"/>
      </w:tblGrid>
      <w:tr w:rsidR="006B5FD4" w:rsidRPr="00FB7509" w:rsidTr="00FB7509">
        <w:tc>
          <w:tcPr>
            <w:tcW w:w="1570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6B5FD4" w:rsidRPr="00FB7509" w:rsidTr="00FB7509">
        <w:tc>
          <w:tcPr>
            <w:tcW w:w="1570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5FD4" w:rsidRPr="00FB7509" w:rsidTr="00FB7509">
        <w:tc>
          <w:tcPr>
            <w:tcW w:w="1570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1974" w:type="dxa"/>
          </w:tcPr>
          <w:p w:rsidR="006B5FD4" w:rsidRPr="00A837F8" w:rsidRDefault="006B5FD4" w:rsidP="002B6A7B">
            <w:pPr>
              <w:tabs>
                <w:tab w:val="left" w:pos="1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837F8">
              <w:rPr>
                <w:rFonts w:ascii="Times New Roman" w:hAnsi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709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5FD4" w:rsidRPr="0044127F" w:rsidRDefault="006B5FD4" w:rsidP="007A4DD1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383838"/>
                <w:kern w:val="36"/>
                <w:sz w:val="24"/>
                <w:szCs w:val="24"/>
                <w:lang w:eastAsia="ru-RU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Учебник Каменева С.Н. « Строительство автом</w:t>
            </w:r>
            <w:r>
              <w:rPr>
                <w:rFonts w:ascii="Times New Roman" w:hAnsi="Times New Roman"/>
                <w:sz w:val="24"/>
                <w:szCs w:val="24"/>
              </w:rPr>
              <w:t>обильных дорог и аэродромов» с 61-64 Составить кроссворд</w:t>
            </w:r>
          </w:p>
        </w:tc>
        <w:tc>
          <w:tcPr>
            <w:tcW w:w="1825" w:type="dxa"/>
          </w:tcPr>
          <w:p w:rsidR="006B5FD4" w:rsidRPr="00FB7509" w:rsidRDefault="006B5FD4" w:rsidP="0003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Результаты направит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B7509">
              <w:rPr>
                <w:rFonts w:ascii="Times New Roman" w:hAnsi="Times New Roman"/>
                <w:sz w:val="24"/>
                <w:szCs w:val="24"/>
              </w:rPr>
              <w:t xml:space="preserve">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</w:tr>
      <w:tr w:rsidR="006B5FD4" w:rsidRPr="00FB7509" w:rsidTr="00FB7509">
        <w:tc>
          <w:tcPr>
            <w:tcW w:w="1570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2.03.2021</w:t>
            </w:r>
          </w:p>
        </w:tc>
        <w:tc>
          <w:tcPr>
            <w:tcW w:w="1974" w:type="dxa"/>
          </w:tcPr>
          <w:p w:rsidR="006B5FD4" w:rsidRPr="00A837F8" w:rsidRDefault="006B5FD4" w:rsidP="00F96DB9">
            <w:pPr>
              <w:tabs>
                <w:tab w:val="left" w:pos="1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837F8">
              <w:rPr>
                <w:rFonts w:ascii="Times New Roman" w:hAnsi="Times New Roman"/>
                <w:sz w:val="24"/>
                <w:szCs w:val="24"/>
              </w:rPr>
              <w:t>Строительство малых мостов, труб и других водоотводных сооружений</w:t>
            </w:r>
          </w:p>
        </w:tc>
        <w:tc>
          <w:tcPr>
            <w:tcW w:w="709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5FD4" w:rsidRPr="00A837F8" w:rsidRDefault="006B5FD4" w:rsidP="00FB7509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Учебник Каменева С.Н. « Строительство автомоб</w:t>
            </w:r>
            <w:r>
              <w:rPr>
                <w:rFonts w:ascii="Times New Roman" w:hAnsi="Times New Roman"/>
                <w:sz w:val="24"/>
                <w:szCs w:val="24"/>
              </w:rPr>
              <w:t>ильных дорог и аэродромов» с 69-70 Составить тест.</w:t>
            </w:r>
          </w:p>
          <w:p w:rsidR="006B5FD4" w:rsidRPr="008F0351" w:rsidRDefault="006B5FD4" w:rsidP="008F0351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</w:p>
        </w:tc>
        <w:tc>
          <w:tcPr>
            <w:tcW w:w="1825" w:type="dxa"/>
          </w:tcPr>
          <w:p w:rsidR="006B5FD4" w:rsidRPr="00FB7509" w:rsidRDefault="006B5FD4" w:rsidP="0003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</w:tr>
      <w:tr w:rsidR="006B5FD4" w:rsidRPr="00FB7509" w:rsidTr="00FB7509">
        <w:tc>
          <w:tcPr>
            <w:tcW w:w="1570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4.03.2021</w:t>
            </w:r>
          </w:p>
        </w:tc>
        <w:tc>
          <w:tcPr>
            <w:tcW w:w="1974" w:type="dxa"/>
          </w:tcPr>
          <w:p w:rsidR="006B5FD4" w:rsidRPr="00A837F8" w:rsidRDefault="006B5FD4" w:rsidP="00F96DB9">
            <w:pPr>
              <w:tabs>
                <w:tab w:val="left" w:pos="1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837F8">
              <w:rPr>
                <w:rFonts w:ascii="Times New Roman" w:hAnsi="Times New Roman"/>
                <w:sz w:val="24"/>
                <w:szCs w:val="24"/>
              </w:rPr>
              <w:t>Сооружение земляного полотна</w:t>
            </w:r>
          </w:p>
        </w:tc>
        <w:tc>
          <w:tcPr>
            <w:tcW w:w="709" w:type="dxa"/>
          </w:tcPr>
          <w:p w:rsidR="006B5FD4" w:rsidRPr="00FB7509" w:rsidRDefault="006B5FD4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5FD4" w:rsidRDefault="006B5FD4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Учебник Каменева С.Н. « Строительство автомоб</w:t>
            </w:r>
            <w:r>
              <w:rPr>
                <w:rFonts w:ascii="Times New Roman" w:hAnsi="Times New Roman"/>
                <w:sz w:val="24"/>
                <w:szCs w:val="24"/>
              </w:rPr>
              <w:t>ильных дорог и аэродромов» с 71-76 Выписать и выучить определения</w:t>
            </w:r>
          </w:p>
          <w:p w:rsidR="006B5FD4" w:rsidRPr="00FB7509" w:rsidRDefault="006B5FD4" w:rsidP="007A4DD1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5FD4" w:rsidRPr="00FB7509" w:rsidRDefault="006B5FD4" w:rsidP="0003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</w:tr>
    </w:tbl>
    <w:p w:rsidR="006B5FD4" w:rsidRPr="000207C8" w:rsidRDefault="006B5FD4" w:rsidP="000207C8">
      <w:pPr>
        <w:rPr>
          <w:sz w:val="24"/>
          <w:szCs w:val="24"/>
        </w:rPr>
      </w:pPr>
    </w:p>
    <w:sectPr w:rsidR="006B5FD4" w:rsidRPr="000207C8" w:rsidSect="0093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0ECF"/>
    <w:rsid w:val="00004D5E"/>
    <w:rsid w:val="000207C8"/>
    <w:rsid w:val="00032C50"/>
    <w:rsid w:val="0004620C"/>
    <w:rsid w:val="00051918"/>
    <w:rsid w:val="00105525"/>
    <w:rsid w:val="0012495E"/>
    <w:rsid w:val="001E3174"/>
    <w:rsid w:val="001E72C4"/>
    <w:rsid w:val="002158F2"/>
    <w:rsid w:val="00243784"/>
    <w:rsid w:val="0027173B"/>
    <w:rsid w:val="002B6A7B"/>
    <w:rsid w:val="00353871"/>
    <w:rsid w:val="003A2E3E"/>
    <w:rsid w:val="0044127F"/>
    <w:rsid w:val="00456282"/>
    <w:rsid w:val="00491337"/>
    <w:rsid w:val="0058571A"/>
    <w:rsid w:val="005B4D05"/>
    <w:rsid w:val="005B78B1"/>
    <w:rsid w:val="005C2936"/>
    <w:rsid w:val="00611B7E"/>
    <w:rsid w:val="00692B64"/>
    <w:rsid w:val="006B1A77"/>
    <w:rsid w:val="006B5FD4"/>
    <w:rsid w:val="006E359C"/>
    <w:rsid w:val="0071490C"/>
    <w:rsid w:val="007247DC"/>
    <w:rsid w:val="00725B93"/>
    <w:rsid w:val="00747A84"/>
    <w:rsid w:val="00795B3C"/>
    <w:rsid w:val="007A413E"/>
    <w:rsid w:val="007A4DD1"/>
    <w:rsid w:val="007C6DAE"/>
    <w:rsid w:val="007F38FE"/>
    <w:rsid w:val="00816DB4"/>
    <w:rsid w:val="008311B0"/>
    <w:rsid w:val="00846E32"/>
    <w:rsid w:val="00857264"/>
    <w:rsid w:val="008F0351"/>
    <w:rsid w:val="0093080E"/>
    <w:rsid w:val="009473EA"/>
    <w:rsid w:val="009D1085"/>
    <w:rsid w:val="00A12BDD"/>
    <w:rsid w:val="00A80A40"/>
    <w:rsid w:val="00A837F8"/>
    <w:rsid w:val="00A9476B"/>
    <w:rsid w:val="00AA321E"/>
    <w:rsid w:val="00AB377D"/>
    <w:rsid w:val="00AE43A2"/>
    <w:rsid w:val="00BE06B3"/>
    <w:rsid w:val="00BF5386"/>
    <w:rsid w:val="00BF656A"/>
    <w:rsid w:val="00C70158"/>
    <w:rsid w:val="00C72829"/>
    <w:rsid w:val="00CD5BB4"/>
    <w:rsid w:val="00D85475"/>
    <w:rsid w:val="00D9371A"/>
    <w:rsid w:val="00D94A70"/>
    <w:rsid w:val="00DC7591"/>
    <w:rsid w:val="00DF55B0"/>
    <w:rsid w:val="00E31B54"/>
    <w:rsid w:val="00E63E7A"/>
    <w:rsid w:val="00E857B7"/>
    <w:rsid w:val="00E94DD6"/>
    <w:rsid w:val="00ED46AB"/>
    <w:rsid w:val="00EE1E72"/>
    <w:rsid w:val="00F12A94"/>
    <w:rsid w:val="00F65150"/>
    <w:rsid w:val="00F96DB9"/>
    <w:rsid w:val="00FB7509"/>
    <w:rsid w:val="00F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0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2F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E2F2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2F2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2F25"/>
    <w:rPr>
      <w:rFonts w:ascii="Times New Roman" w:hAnsi="Times New Roman" w:cs="Times New Roman"/>
      <w:b/>
      <w:sz w:val="36"/>
      <w:lang w:eastAsia="ru-RU"/>
    </w:rPr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159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28</cp:revision>
  <cp:lastPrinted>2001-12-31T21:05:00Z</cp:lastPrinted>
  <dcterms:created xsi:type="dcterms:W3CDTF">2020-09-02T12:38:00Z</dcterms:created>
  <dcterms:modified xsi:type="dcterms:W3CDTF">2001-12-31T23:14:00Z</dcterms:modified>
</cp:coreProperties>
</file>