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CA" w:rsidRPr="0004620C" w:rsidRDefault="00BB3DCA" w:rsidP="00ED46AB">
      <w:pPr>
        <w:jc w:val="center"/>
        <w:rPr>
          <w:rFonts w:ascii="Times New Roman" w:hAnsi="Times New Roman"/>
          <w:b/>
          <w:sz w:val="24"/>
          <w:szCs w:val="24"/>
        </w:rPr>
      </w:pPr>
      <w:r w:rsidRPr="0004620C"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28"/>
      </w:tblGrid>
      <w:tr w:rsidR="00BB3DCA" w:rsidRPr="005F40FA" w:rsidTr="005F40FA">
        <w:tc>
          <w:tcPr>
            <w:tcW w:w="2943" w:type="dxa"/>
          </w:tcPr>
          <w:p w:rsidR="00BB3DCA" w:rsidRPr="005F40FA" w:rsidRDefault="00BB3DCA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BB3DCA" w:rsidRPr="005F40FA" w:rsidRDefault="00BB3DCA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3111</w:t>
            </w:r>
          </w:p>
        </w:tc>
      </w:tr>
      <w:tr w:rsidR="00BB3DCA" w:rsidRPr="005F40FA" w:rsidTr="005F40FA">
        <w:tc>
          <w:tcPr>
            <w:tcW w:w="2943" w:type="dxa"/>
          </w:tcPr>
          <w:p w:rsidR="00BB3DCA" w:rsidRPr="005F40FA" w:rsidRDefault="00BB3DCA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BB3DCA" w:rsidRPr="005F40FA" w:rsidRDefault="00BB3DCA" w:rsidP="002E276F">
            <w:pPr>
              <w:shd w:val="clear" w:color="auto" w:fill="FFFFFF"/>
              <w:spacing w:before="278" w:after="0" w:line="240" w:lineRule="auto"/>
              <w:ind w:left="24" w:right="-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МДК 03.02 Строительство автомобильных дорог и аэродромов </w:t>
            </w:r>
          </w:p>
        </w:tc>
      </w:tr>
      <w:tr w:rsidR="00BB3DCA" w:rsidRPr="005F40FA" w:rsidTr="005F40FA">
        <w:tc>
          <w:tcPr>
            <w:tcW w:w="2943" w:type="dxa"/>
          </w:tcPr>
          <w:p w:rsidR="00BB3DCA" w:rsidRPr="005F40FA" w:rsidRDefault="00BB3DCA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BB3DCA" w:rsidRPr="005F40FA" w:rsidRDefault="00BB3DCA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Синявина А.Е.</w:t>
            </w:r>
          </w:p>
        </w:tc>
      </w:tr>
      <w:tr w:rsidR="00BB3DCA" w:rsidRPr="005F40FA" w:rsidTr="005F40FA">
        <w:tc>
          <w:tcPr>
            <w:tcW w:w="2943" w:type="dxa"/>
          </w:tcPr>
          <w:p w:rsidR="00BB3DCA" w:rsidRPr="005F40FA" w:rsidRDefault="00BB3DCA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BB3DCA" w:rsidRPr="005F40FA" w:rsidRDefault="00BB3DCA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18.01.2021-29.01.2021</w:t>
            </w:r>
          </w:p>
        </w:tc>
      </w:tr>
    </w:tbl>
    <w:p w:rsidR="00BB3DCA" w:rsidRPr="0004620C" w:rsidRDefault="00BB3DCA" w:rsidP="000207C8">
      <w:pPr>
        <w:rPr>
          <w:rFonts w:ascii="Times New Roman" w:hAnsi="Times New Roman"/>
          <w:b/>
          <w:sz w:val="24"/>
          <w:szCs w:val="24"/>
        </w:rPr>
      </w:pPr>
    </w:p>
    <w:p w:rsidR="00BB3DCA" w:rsidRPr="0004620C" w:rsidRDefault="00BB3DCA" w:rsidP="000207C8">
      <w:pPr>
        <w:rPr>
          <w:rFonts w:ascii="Times New Roman" w:hAnsi="Times New Roman"/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70"/>
        <w:gridCol w:w="2264"/>
        <w:gridCol w:w="900"/>
        <w:gridCol w:w="4623"/>
        <w:gridCol w:w="1825"/>
      </w:tblGrid>
      <w:tr w:rsidR="00BB3DCA" w:rsidRPr="005F40FA" w:rsidTr="006470F9">
        <w:tc>
          <w:tcPr>
            <w:tcW w:w="1570" w:type="dxa"/>
          </w:tcPr>
          <w:p w:rsidR="00BB3DCA" w:rsidRPr="005F40FA" w:rsidRDefault="00BB3DCA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BB3DCA" w:rsidRPr="005F40FA" w:rsidRDefault="00BB3DCA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64" w:type="dxa"/>
          </w:tcPr>
          <w:p w:rsidR="00BB3DCA" w:rsidRPr="005F40FA" w:rsidRDefault="00BB3DCA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BB3DCA" w:rsidRPr="005F40FA" w:rsidRDefault="00BB3DCA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900" w:type="dxa"/>
          </w:tcPr>
          <w:p w:rsidR="00BB3DCA" w:rsidRPr="005F40FA" w:rsidRDefault="00BB3DCA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Кол.час.</w:t>
            </w:r>
          </w:p>
        </w:tc>
        <w:tc>
          <w:tcPr>
            <w:tcW w:w="4623" w:type="dxa"/>
          </w:tcPr>
          <w:p w:rsidR="00BB3DCA" w:rsidRPr="005F40FA" w:rsidRDefault="00BB3DCA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BB3DCA" w:rsidRPr="005F40FA" w:rsidRDefault="00BB3DCA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BB3DCA" w:rsidRPr="005F40FA" w:rsidTr="006470F9">
        <w:tc>
          <w:tcPr>
            <w:tcW w:w="1570" w:type="dxa"/>
          </w:tcPr>
          <w:p w:rsidR="00BB3DCA" w:rsidRPr="005F40FA" w:rsidRDefault="00BB3DCA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BB3DCA" w:rsidRPr="005F40FA" w:rsidRDefault="00BB3DCA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BB3DCA" w:rsidRPr="005F40FA" w:rsidRDefault="00BB3DCA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</w:tcPr>
          <w:p w:rsidR="00BB3DCA" w:rsidRPr="005F40FA" w:rsidRDefault="00BB3DCA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BB3DCA" w:rsidRPr="005F40FA" w:rsidRDefault="00BB3DCA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3DCA" w:rsidRPr="005F40FA" w:rsidTr="006470F9">
        <w:trPr>
          <w:trHeight w:val="1535"/>
        </w:trPr>
        <w:tc>
          <w:tcPr>
            <w:tcW w:w="1570" w:type="dxa"/>
          </w:tcPr>
          <w:p w:rsidR="00BB3DCA" w:rsidRPr="005F40FA" w:rsidRDefault="00BB3DCA" w:rsidP="00BC3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20.01.2021</w:t>
            </w:r>
          </w:p>
        </w:tc>
        <w:tc>
          <w:tcPr>
            <w:tcW w:w="2264" w:type="dxa"/>
          </w:tcPr>
          <w:p w:rsidR="00BB3DCA" w:rsidRPr="00A55E40" w:rsidRDefault="00BB3DCA" w:rsidP="00BC36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55E40">
              <w:rPr>
                <w:rFonts w:ascii="Times New Roman" w:hAnsi="Times New Roman"/>
                <w:sz w:val="26"/>
                <w:szCs w:val="26"/>
              </w:rPr>
              <w:t>Общие требования СНиП к организации и технологии земляных работ</w:t>
            </w:r>
          </w:p>
        </w:tc>
        <w:tc>
          <w:tcPr>
            <w:tcW w:w="900" w:type="dxa"/>
          </w:tcPr>
          <w:p w:rsidR="00BB3DCA" w:rsidRPr="005F40FA" w:rsidRDefault="00BB3DCA" w:rsidP="00BC3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4623" w:type="dxa"/>
          </w:tcPr>
          <w:p w:rsidR="00BB3DCA" w:rsidRDefault="00BB3DCA" w:rsidP="00BC369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2E276F">
              <w:rPr>
                <w:rFonts w:ascii="Times New Roman" w:hAnsi="Times New Roman"/>
                <w:color w:val="000000"/>
                <w:spacing w:val="2"/>
                <w:kern w:val="36"/>
                <w:sz w:val="24"/>
                <w:szCs w:val="24"/>
                <w:lang w:eastAsia="ru-RU"/>
              </w:rPr>
              <w:t>Строительство автомобильных дорог и аэродромов.</w:t>
            </w:r>
            <w:r w:rsidRPr="002E27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Автор</w:t>
            </w:r>
            <w:hyperlink r:id="rId5" w:history="1">
              <w:r w:rsidRPr="002E276F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Сергей Каменев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/>
                <w:sz w:val="24"/>
                <w:szCs w:val="24"/>
              </w:rPr>
              <w:t>82-83</w:t>
            </w:r>
          </w:p>
          <w:p w:rsidR="00BB3DCA" w:rsidRPr="002E276F" w:rsidRDefault="00BB3DCA" w:rsidP="00BC3690">
            <w:pPr>
              <w:shd w:val="clear" w:color="auto" w:fill="FFFFFF"/>
              <w:spacing w:after="0" w:line="240" w:lineRule="auto"/>
              <w:outlineLvl w:val="0"/>
              <w:rPr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Заполнить таблицу на стр.83</w:t>
            </w:r>
          </w:p>
          <w:p w:rsidR="00BB3DCA" w:rsidRPr="005F40FA" w:rsidRDefault="00BB3DCA" w:rsidP="00BC3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Discord</w:t>
            </w:r>
          </w:p>
        </w:tc>
        <w:tc>
          <w:tcPr>
            <w:tcW w:w="1825" w:type="dxa"/>
          </w:tcPr>
          <w:p w:rsidR="00BB3DCA" w:rsidRPr="005F40FA" w:rsidRDefault="00BB3DCA" w:rsidP="00BC3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Результаты направит преподав</w:t>
            </w:r>
            <w:r>
              <w:rPr>
                <w:rFonts w:ascii="Times New Roman" w:hAnsi="Times New Roman"/>
                <w:sz w:val="24"/>
                <w:szCs w:val="24"/>
              </w:rPr>
              <w:t>ателю на электронную почту 20.01</w:t>
            </w:r>
          </w:p>
        </w:tc>
      </w:tr>
      <w:tr w:rsidR="00BB3DCA" w:rsidRPr="005F40FA" w:rsidTr="006470F9">
        <w:tc>
          <w:tcPr>
            <w:tcW w:w="1570" w:type="dxa"/>
          </w:tcPr>
          <w:p w:rsidR="00BB3DCA" w:rsidRPr="005F40FA" w:rsidRDefault="00BB3DCA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20.01.2021</w:t>
            </w:r>
          </w:p>
        </w:tc>
        <w:tc>
          <w:tcPr>
            <w:tcW w:w="2264" w:type="dxa"/>
          </w:tcPr>
          <w:p w:rsidR="00BB3DCA" w:rsidRPr="00A55E40" w:rsidRDefault="00BB3DCA" w:rsidP="00BC36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55E40">
              <w:rPr>
                <w:rFonts w:ascii="Times New Roman" w:hAnsi="Times New Roman"/>
                <w:sz w:val="26"/>
                <w:szCs w:val="26"/>
              </w:rPr>
              <w:t>Понятия о линейных и сосредоточенных земляных работ. Ведущие и вспомогательные машины на земляных работах.</w:t>
            </w:r>
          </w:p>
        </w:tc>
        <w:tc>
          <w:tcPr>
            <w:tcW w:w="900" w:type="dxa"/>
          </w:tcPr>
          <w:p w:rsidR="00BB3DCA" w:rsidRPr="005F40FA" w:rsidRDefault="00BB3DCA" w:rsidP="00BC3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4623" w:type="dxa"/>
          </w:tcPr>
          <w:p w:rsidR="00BB3DCA" w:rsidRDefault="00BB3DCA" w:rsidP="00BC3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2E276F">
              <w:rPr>
                <w:rFonts w:ascii="Times New Roman" w:hAnsi="Times New Roman"/>
                <w:color w:val="000000"/>
                <w:spacing w:val="2"/>
                <w:kern w:val="36"/>
                <w:sz w:val="24"/>
                <w:szCs w:val="24"/>
                <w:lang w:eastAsia="ru-RU"/>
              </w:rPr>
              <w:t>Строительство автомобильных дорог и аэродромов.</w:t>
            </w:r>
            <w:r w:rsidRPr="002E27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Автор</w:t>
            </w:r>
            <w:hyperlink r:id="rId6" w:history="1">
              <w:r w:rsidRPr="002E276F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Сергей Каменев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с.83-85</w:t>
            </w:r>
          </w:p>
          <w:p w:rsidR="00BB3DCA" w:rsidRDefault="00BB3DCA" w:rsidP="00BC3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кроссворд</w:t>
            </w:r>
          </w:p>
          <w:p w:rsidR="00BB3DCA" w:rsidRPr="005F40FA" w:rsidRDefault="00BB3DCA" w:rsidP="00BC3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Начертить схему на стр.84</w:t>
            </w:r>
          </w:p>
        </w:tc>
        <w:tc>
          <w:tcPr>
            <w:tcW w:w="1825" w:type="dxa"/>
          </w:tcPr>
          <w:p w:rsidR="00BB3DCA" w:rsidRPr="005F40FA" w:rsidRDefault="00BB3DCA" w:rsidP="00BC3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</w:tr>
      <w:tr w:rsidR="00BB3DCA" w:rsidRPr="005F40FA" w:rsidTr="006470F9">
        <w:tc>
          <w:tcPr>
            <w:tcW w:w="1570" w:type="dxa"/>
          </w:tcPr>
          <w:p w:rsidR="00BB3DCA" w:rsidRPr="005F40FA" w:rsidRDefault="00BB3DCA" w:rsidP="003A0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27.01.2021</w:t>
            </w:r>
          </w:p>
        </w:tc>
        <w:tc>
          <w:tcPr>
            <w:tcW w:w="2264" w:type="dxa"/>
          </w:tcPr>
          <w:p w:rsidR="00BB3DCA" w:rsidRPr="00A55E40" w:rsidRDefault="00BB3DCA" w:rsidP="00BC36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55E40">
              <w:rPr>
                <w:rFonts w:ascii="Times New Roman" w:hAnsi="Times New Roman"/>
                <w:sz w:val="26"/>
                <w:szCs w:val="26"/>
              </w:rPr>
              <w:t>Подготовка оснований земляного полотна. Способы отсыпки насыпей и разработки выемок. Классификация грунтов по трудности разработки</w:t>
            </w:r>
          </w:p>
        </w:tc>
        <w:tc>
          <w:tcPr>
            <w:tcW w:w="900" w:type="dxa"/>
          </w:tcPr>
          <w:p w:rsidR="00BB3DCA" w:rsidRPr="005F40FA" w:rsidRDefault="00BB3DCA" w:rsidP="00BC3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4623" w:type="dxa"/>
          </w:tcPr>
          <w:p w:rsidR="00BB3DCA" w:rsidRPr="005F40FA" w:rsidRDefault="00BB3DCA" w:rsidP="00BC3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2E276F">
              <w:rPr>
                <w:rFonts w:ascii="Times New Roman" w:hAnsi="Times New Roman"/>
                <w:color w:val="000000"/>
                <w:spacing w:val="2"/>
                <w:kern w:val="36"/>
                <w:sz w:val="24"/>
                <w:szCs w:val="24"/>
                <w:lang w:eastAsia="ru-RU"/>
              </w:rPr>
              <w:t>Строительство автомобильных дорог и аэродромов.</w:t>
            </w:r>
            <w:r w:rsidRPr="002E27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Автор</w:t>
            </w:r>
            <w:hyperlink r:id="rId7" w:history="1">
              <w:r w:rsidRPr="002E276F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Сергей Каменев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, изучить материал </w:t>
            </w:r>
          </w:p>
          <w:p w:rsidR="00BB3DCA" w:rsidRDefault="00BB3DCA" w:rsidP="00BC3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85-97</w:t>
            </w:r>
          </w:p>
          <w:p w:rsidR="00BB3DCA" w:rsidRDefault="00BB3DCA" w:rsidP="00BC3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начертить схему №36,37,38</w:t>
            </w:r>
          </w:p>
          <w:p w:rsidR="00BB3DCA" w:rsidRPr="005F40FA" w:rsidRDefault="00BB3DCA" w:rsidP="00BC3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тест по данным темам</w:t>
            </w:r>
          </w:p>
          <w:p w:rsidR="00BB3DCA" w:rsidRPr="005F40FA" w:rsidRDefault="00BB3DCA" w:rsidP="00BC3690">
            <w:pPr>
              <w:pBdr>
                <w:bottom w:val="single" w:sz="6" w:space="0" w:color="A2A9B1"/>
              </w:pBd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B3DCA" w:rsidRPr="005F40FA" w:rsidRDefault="00BB3DCA" w:rsidP="00BC3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BB3DCA" w:rsidRPr="005F40FA" w:rsidTr="006470F9">
        <w:tc>
          <w:tcPr>
            <w:tcW w:w="1570" w:type="dxa"/>
          </w:tcPr>
          <w:p w:rsidR="00BB3DCA" w:rsidRPr="005F40FA" w:rsidRDefault="00BB3DCA" w:rsidP="003A0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27.01.2021</w:t>
            </w:r>
          </w:p>
        </w:tc>
        <w:tc>
          <w:tcPr>
            <w:tcW w:w="2264" w:type="dxa"/>
          </w:tcPr>
          <w:p w:rsidR="00BB3DCA" w:rsidRPr="00A55E40" w:rsidRDefault="00BB3DCA" w:rsidP="00BC36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55E40">
              <w:rPr>
                <w:rFonts w:ascii="Times New Roman" w:hAnsi="Times New Roman"/>
                <w:sz w:val="26"/>
                <w:szCs w:val="26"/>
              </w:rPr>
              <w:t xml:space="preserve">Технология последовательности процессов с расчетом объемов работ </w:t>
            </w:r>
          </w:p>
        </w:tc>
        <w:tc>
          <w:tcPr>
            <w:tcW w:w="900" w:type="dxa"/>
          </w:tcPr>
          <w:p w:rsidR="00BB3DCA" w:rsidRPr="005F40FA" w:rsidRDefault="00BB3DCA" w:rsidP="00BC3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4623" w:type="dxa"/>
          </w:tcPr>
          <w:p w:rsidR="00BB3DCA" w:rsidRPr="005F40FA" w:rsidRDefault="00BB3DCA" w:rsidP="00BC3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2E276F">
              <w:rPr>
                <w:rFonts w:ascii="Times New Roman" w:hAnsi="Times New Roman"/>
                <w:color w:val="000000"/>
                <w:spacing w:val="2"/>
                <w:kern w:val="36"/>
                <w:sz w:val="24"/>
                <w:szCs w:val="24"/>
                <w:lang w:eastAsia="ru-RU"/>
              </w:rPr>
              <w:t xml:space="preserve"> Строительство автомобильных дорог и аэродромов.</w:t>
            </w:r>
            <w:r w:rsidRPr="002E27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Автор</w:t>
            </w:r>
            <w:hyperlink r:id="rId8" w:history="1">
              <w:r w:rsidRPr="002E276F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Сергей Каменев</w:t>
              </w:r>
            </w:hyperlink>
          </w:p>
          <w:p w:rsidR="00BB3DCA" w:rsidRPr="005F40FA" w:rsidRDefault="00BB3DCA" w:rsidP="00BC3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97-117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 xml:space="preserve"> составить вопросы по теме.</w:t>
            </w:r>
          </w:p>
          <w:p w:rsidR="00BB3DCA" w:rsidRDefault="00BB3DCA" w:rsidP="00BC3690">
            <w:pPr>
              <w:pBdr>
                <w:bottom w:val="single" w:sz="6" w:space="0" w:color="A2A9B1"/>
              </w:pBd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Выписать все формулы с расшифровкой</w:t>
            </w:r>
          </w:p>
          <w:p w:rsidR="00BB3DCA" w:rsidRDefault="00BB3DCA" w:rsidP="00BC3690">
            <w:pPr>
              <w:pBdr>
                <w:bottom w:val="single" w:sz="6" w:space="0" w:color="A2A9B1"/>
              </w:pBd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Начертить схему на стр. 101</w:t>
            </w:r>
          </w:p>
          <w:p w:rsidR="00BB3DCA" w:rsidRPr="005F40FA" w:rsidRDefault="00BB3DCA" w:rsidP="00BC3690">
            <w:pPr>
              <w:pBdr>
                <w:bottom w:val="single" w:sz="6" w:space="0" w:color="A2A9B1"/>
              </w:pBd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25" w:type="dxa"/>
          </w:tcPr>
          <w:p w:rsidR="00BB3DCA" w:rsidRPr="005F40FA" w:rsidRDefault="00BB3DCA" w:rsidP="00BC3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</w:tbl>
    <w:p w:rsidR="00BB3DCA" w:rsidRPr="000207C8" w:rsidRDefault="00BB3DCA" w:rsidP="000207C8">
      <w:pPr>
        <w:rPr>
          <w:sz w:val="24"/>
          <w:szCs w:val="24"/>
        </w:rPr>
      </w:pPr>
    </w:p>
    <w:sectPr w:rsidR="00BB3DCA" w:rsidRPr="000207C8" w:rsidSect="00D11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6AB"/>
    <w:rsid w:val="00004D5E"/>
    <w:rsid w:val="000207C8"/>
    <w:rsid w:val="0004620C"/>
    <w:rsid w:val="00046C79"/>
    <w:rsid w:val="000A5181"/>
    <w:rsid w:val="000A56AB"/>
    <w:rsid w:val="000F169D"/>
    <w:rsid w:val="00105525"/>
    <w:rsid w:val="0012495E"/>
    <w:rsid w:val="001F6B6D"/>
    <w:rsid w:val="00200D0C"/>
    <w:rsid w:val="0023344F"/>
    <w:rsid w:val="0027173B"/>
    <w:rsid w:val="002726AA"/>
    <w:rsid w:val="00290EAF"/>
    <w:rsid w:val="002A4FF4"/>
    <w:rsid w:val="002B3515"/>
    <w:rsid w:val="002E276F"/>
    <w:rsid w:val="00353871"/>
    <w:rsid w:val="003A0954"/>
    <w:rsid w:val="00456282"/>
    <w:rsid w:val="00491337"/>
    <w:rsid w:val="004B2E6D"/>
    <w:rsid w:val="004F4E88"/>
    <w:rsid w:val="0057763A"/>
    <w:rsid w:val="005B78B1"/>
    <w:rsid w:val="005C2936"/>
    <w:rsid w:val="005F40FA"/>
    <w:rsid w:val="006303FB"/>
    <w:rsid w:val="00636613"/>
    <w:rsid w:val="006470F9"/>
    <w:rsid w:val="00692B64"/>
    <w:rsid w:val="007247DC"/>
    <w:rsid w:val="00725B93"/>
    <w:rsid w:val="007822CA"/>
    <w:rsid w:val="007C6DAE"/>
    <w:rsid w:val="00816DB4"/>
    <w:rsid w:val="008311B0"/>
    <w:rsid w:val="00857264"/>
    <w:rsid w:val="008D67A5"/>
    <w:rsid w:val="00937E01"/>
    <w:rsid w:val="009473EA"/>
    <w:rsid w:val="0097468E"/>
    <w:rsid w:val="00975586"/>
    <w:rsid w:val="009D1085"/>
    <w:rsid w:val="00A12BDD"/>
    <w:rsid w:val="00A30DD6"/>
    <w:rsid w:val="00A55E40"/>
    <w:rsid w:val="00A71F51"/>
    <w:rsid w:val="00AB377D"/>
    <w:rsid w:val="00AD2ED7"/>
    <w:rsid w:val="00AE43A2"/>
    <w:rsid w:val="00B347D8"/>
    <w:rsid w:val="00BB3DCA"/>
    <w:rsid w:val="00BC3690"/>
    <w:rsid w:val="00BE06B3"/>
    <w:rsid w:val="00BF5386"/>
    <w:rsid w:val="00CD5BB4"/>
    <w:rsid w:val="00D11E60"/>
    <w:rsid w:val="00D2436F"/>
    <w:rsid w:val="00D94A70"/>
    <w:rsid w:val="00DD1085"/>
    <w:rsid w:val="00DF6CE0"/>
    <w:rsid w:val="00E31B54"/>
    <w:rsid w:val="00E57F3D"/>
    <w:rsid w:val="00E63E7A"/>
    <w:rsid w:val="00E87698"/>
    <w:rsid w:val="00EC630D"/>
    <w:rsid w:val="00ED46AB"/>
    <w:rsid w:val="00FC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E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46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207C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7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02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zon.ru/person/522288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zon.ru/person/522288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zon.ru/person/5222883/" TargetMode="External"/><Relationship Id="rId5" Type="http://schemas.openxmlformats.org/officeDocument/2006/relationships/hyperlink" Target="https://www.ozon.ru/person/522288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197</TotalTime>
  <Pages>2</Pages>
  <Words>278</Words>
  <Characters>1590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Admin</cp:lastModifiedBy>
  <cp:revision>46</cp:revision>
  <cp:lastPrinted>2001-12-31T21:10:00Z</cp:lastPrinted>
  <dcterms:created xsi:type="dcterms:W3CDTF">2020-03-20T08:41:00Z</dcterms:created>
  <dcterms:modified xsi:type="dcterms:W3CDTF">2001-12-31T21:11:00Z</dcterms:modified>
</cp:coreProperties>
</file>