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BE" w:rsidRPr="0004620C" w:rsidRDefault="004B0BBE" w:rsidP="00ED46AB">
      <w:pPr>
        <w:jc w:val="center"/>
        <w:rPr>
          <w:rFonts w:ascii="Times New Roman" w:hAnsi="Times New Roman"/>
          <w:b/>
          <w:sz w:val="24"/>
          <w:szCs w:val="24"/>
        </w:rPr>
      </w:pPr>
      <w:r w:rsidRPr="0004620C">
        <w:rPr>
          <w:rFonts w:ascii="Times New Roman" w:hAnsi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628"/>
      </w:tblGrid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3111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4B0BBE" w:rsidRPr="005F40FA" w:rsidRDefault="004B0BBE" w:rsidP="000A5181">
            <w:pPr>
              <w:shd w:val="clear" w:color="auto" w:fill="FFFFFF"/>
              <w:spacing w:before="278" w:after="0" w:line="240" w:lineRule="auto"/>
              <w:ind w:left="24" w:right="-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МДК 03.03Транспортные сооружения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Синявина А.Е.</w:t>
            </w:r>
          </w:p>
        </w:tc>
      </w:tr>
      <w:tr w:rsidR="004B0BBE" w:rsidRPr="005F40FA" w:rsidTr="005F40FA">
        <w:tc>
          <w:tcPr>
            <w:tcW w:w="2943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18.01.2021-29.01.2021</w:t>
            </w:r>
          </w:p>
        </w:tc>
      </w:tr>
    </w:tbl>
    <w:p w:rsidR="004B0BBE" w:rsidRPr="0004620C" w:rsidRDefault="004B0BBE" w:rsidP="000207C8">
      <w:pPr>
        <w:rPr>
          <w:rFonts w:ascii="Times New Roman" w:hAnsi="Times New Roman"/>
          <w:b/>
          <w:sz w:val="24"/>
          <w:szCs w:val="24"/>
        </w:rPr>
      </w:pPr>
    </w:p>
    <w:p w:rsidR="004B0BBE" w:rsidRPr="0004620C" w:rsidRDefault="004B0BBE" w:rsidP="000207C8">
      <w:pPr>
        <w:rPr>
          <w:rFonts w:ascii="Times New Roman" w:hAnsi="Times New Roman"/>
          <w:b/>
          <w:sz w:val="24"/>
          <w:szCs w:val="24"/>
        </w:rPr>
      </w:pPr>
    </w:p>
    <w:tbl>
      <w:tblPr>
        <w:tblW w:w="111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0"/>
        <w:gridCol w:w="1974"/>
        <w:gridCol w:w="709"/>
        <w:gridCol w:w="5104"/>
        <w:gridCol w:w="1825"/>
      </w:tblGrid>
      <w:tr w:rsidR="004B0BBE" w:rsidRPr="005F40FA" w:rsidTr="005F40FA">
        <w:tc>
          <w:tcPr>
            <w:tcW w:w="1570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Дата выполнения </w:t>
            </w:r>
          </w:p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Кол.час.</w:t>
            </w:r>
          </w:p>
        </w:tc>
        <w:tc>
          <w:tcPr>
            <w:tcW w:w="510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</w:tr>
      <w:tr w:rsidR="004B0BBE" w:rsidRPr="005F40FA" w:rsidTr="005F40FA">
        <w:tc>
          <w:tcPr>
            <w:tcW w:w="1570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4B0BBE" w:rsidRPr="005F40FA" w:rsidRDefault="004B0BBE" w:rsidP="005F40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BBE" w:rsidRPr="005F40FA" w:rsidTr="005F40FA">
        <w:tc>
          <w:tcPr>
            <w:tcW w:w="1570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B0BBE" w:rsidRPr="008A6461" w:rsidRDefault="004B0BBE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6461">
              <w:rPr>
                <w:rFonts w:ascii="Times New Roman" w:hAnsi="Times New Roman"/>
                <w:sz w:val="26"/>
                <w:szCs w:val="26"/>
              </w:rPr>
              <w:t>Общие принципы организации строительства транспортных сооружений</w:t>
            </w:r>
          </w:p>
        </w:tc>
        <w:tc>
          <w:tcPr>
            <w:tcW w:w="709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Транспортныесооружения:учебноепособие [длясредних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с. </w:t>
            </w:r>
            <w:r>
              <w:rPr>
                <w:rFonts w:ascii="Times New Roman" w:hAnsi="Times New Roman"/>
                <w:sz w:val="24"/>
                <w:szCs w:val="24"/>
              </w:rPr>
              <w:t>76-79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Discord</w:t>
            </w:r>
          </w:p>
        </w:tc>
        <w:tc>
          <w:tcPr>
            <w:tcW w:w="1825" w:type="dxa"/>
          </w:tcPr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Результаты направит преподав</w:t>
            </w:r>
            <w:r>
              <w:rPr>
                <w:rFonts w:ascii="Times New Roman" w:hAnsi="Times New Roman"/>
                <w:sz w:val="24"/>
                <w:szCs w:val="24"/>
              </w:rPr>
              <w:t>ателю на электронную почту 22.01</w:t>
            </w:r>
          </w:p>
        </w:tc>
      </w:tr>
      <w:tr w:rsidR="004B0BBE" w:rsidRPr="005F40FA" w:rsidTr="005F40FA">
        <w:tc>
          <w:tcPr>
            <w:tcW w:w="1570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B0BBE" w:rsidRPr="008A6461" w:rsidRDefault="004B0BBE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6461">
              <w:rPr>
                <w:rFonts w:ascii="Times New Roman" w:hAnsi="Times New Roman"/>
                <w:sz w:val="26"/>
                <w:szCs w:val="26"/>
              </w:rPr>
              <w:t>Устройство фундаментов мелкого и глубокого заложения.</w:t>
            </w:r>
          </w:p>
        </w:tc>
        <w:tc>
          <w:tcPr>
            <w:tcW w:w="709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0BBE" w:rsidRPr="005F40FA" w:rsidRDefault="004B0BBE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 :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]  с.79-82, с.82-97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 xml:space="preserve"> ответить на вопросы после параграфа.</w:t>
            </w:r>
          </w:p>
          <w:p w:rsidR="004B0BBE" w:rsidRPr="005F40FA" w:rsidRDefault="004B0BBE" w:rsidP="000A5181">
            <w:pPr>
              <w:pBdr>
                <w:bottom w:val="single" w:sz="6" w:space="0" w:color="A2A9B1"/>
              </w:pBdr>
              <w:spacing w:after="6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Начертить схемы Рис. 54-56, 68</w:t>
            </w:r>
          </w:p>
        </w:tc>
        <w:tc>
          <w:tcPr>
            <w:tcW w:w="1825" w:type="dxa"/>
          </w:tcPr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</w:tr>
      <w:tr w:rsidR="004B0BBE" w:rsidRPr="005F40FA" w:rsidTr="005F40FA">
        <w:tc>
          <w:tcPr>
            <w:tcW w:w="1570" w:type="dxa"/>
          </w:tcPr>
          <w:p w:rsidR="004B0BBE" w:rsidRPr="005F40FA" w:rsidRDefault="004B0BBE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B0BBE" w:rsidRPr="008A6461" w:rsidRDefault="004B0BBE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6461">
              <w:rPr>
                <w:rFonts w:ascii="Times New Roman" w:hAnsi="Times New Roman"/>
                <w:sz w:val="26"/>
                <w:szCs w:val="26"/>
              </w:rPr>
              <w:t>Строительство железобетонных мостов</w:t>
            </w:r>
          </w:p>
        </w:tc>
        <w:tc>
          <w:tcPr>
            <w:tcW w:w="709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0BBE" w:rsidRPr="005F40FA" w:rsidRDefault="004B0BBE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 :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</w:t>
            </w:r>
          </w:p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97-101 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/>
                <w:sz w:val="24"/>
                <w:szCs w:val="24"/>
              </w:rPr>
              <w:t>ить на вопросы после параграфа</w:t>
            </w:r>
          </w:p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формулы</w:t>
            </w:r>
          </w:p>
        </w:tc>
        <w:tc>
          <w:tcPr>
            <w:tcW w:w="1825" w:type="dxa"/>
          </w:tcPr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</w:tr>
      <w:tr w:rsidR="004B0BBE" w:rsidRPr="005F40FA" w:rsidTr="005F40FA">
        <w:tc>
          <w:tcPr>
            <w:tcW w:w="1570" w:type="dxa"/>
          </w:tcPr>
          <w:p w:rsidR="004B0BBE" w:rsidRPr="005F40FA" w:rsidRDefault="004B0BBE" w:rsidP="003A0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  <w:r w:rsidRPr="005F40FA"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974" w:type="dxa"/>
          </w:tcPr>
          <w:p w:rsidR="004B0BBE" w:rsidRPr="008A6461" w:rsidRDefault="004B0BBE" w:rsidP="00DA335B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6461">
              <w:rPr>
                <w:rFonts w:ascii="Times New Roman" w:hAnsi="Times New Roman"/>
                <w:sz w:val="26"/>
                <w:szCs w:val="26"/>
              </w:rPr>
              <w:t>Изготовление сборных железобетонных конструкций</w:t>
            </w:r>
          </w:p>
        </w:tc>
        <w:tc>
          <w:tcPr>
            <w:tcW w:w="709" w:type="dxa"/>
          </w:tcPr>
          <w:p w:rsidR="004B0BBE" w:rsidRPr="005F40FA" w:rsidRDefault="004B0BBE" w:rsidP="002A4F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4B0BBE" w:rsidRPr="005F40FA" w:rsidRDefault="004B0BBE" w:rsidP="000A5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Учебник. </w:t>
            </w:r>
            <w:r w:rsidRPr="000A5181">
              <w:rPr>
                <w:rFonts w:ascii="Times New Roman" w:hAnsi="Times New Roman"/>
                <w:color w:val="000000"/>
                <w:sz w:val="24"/>
                <w:szCs w:val="24"/>
              </w:rPr>
              <w:t>Каменев, С. Н. Транспортные сооружения : учебное пособие [для средних специальных учебных заведений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]  </w:t>
            </w:r>
          </w:p>
          <w:p w:rsidR="004B0BBE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102-105</w:t>
            </w:r>
          </w:p>
          <w:p w:rsidR="004B0BBE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Ответить на вопросы</w:t>
            </w:r>
          </w:p>
          <w:p w:rsidR="004B0BBE" w:rsidRPr="005F40FA" w:rsidRDefault="004B0BBE" w:rsidP="00222B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определения</w:t>
            </w:r>
          </w:p>
        </w:tc>
        <w:tc>
          <w:tcPr>
            <w:tcW w:w="1825" w:type="dxa"/>
          </w:tcPr>
          <w:p w:rsidR="004B0BBE" w:rsidRPr="005F40FA" w:rsidRDefault="004B0BBE" w:rsidP="002A4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0FA">
              <w:rPr>
                <w:rFonts w:ascii="Times New Roman" w:hAnsi="Times New Roman"/>
                <w:sz w:val="24"/>
                <w:szCs w:val="24"/>
              </w:rPr>
              <w:t xml:space="preserve">Результаты направит преподавателю на электронную почту 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</w:tbl>
    <w:p w:rsidR="004B0BBE" w:rsidRPr="000207C8" w:rsidRDefault="004B0BBE" w:rsidP="000207C8">
      <w:pPr>
        <w:rPr>
          <w:sz w:val="24"/>
          <w:szCs w:val="24"/>
        </w:rPr>
      </w:pPr>
    </w:p>
    <w:sectPr w:rsidR="004B0BBE" w:rsidRPr="000207C8" w:rsidSect="00D11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A3AAC"/>
    <w:multiLevelType w:val="hybridMultilevel"/>
    <w:tmpl w:val="7B0A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6AB"/>
    <w:rsid w:val="00004D5E"/>
    <w:rsid w:val="000207C8"/>
    <w:rsid w:val="0004620C"/>
    <w:rsid w:val="000A5181"/>
    <w:rsid w:val="000A56AB"/>
    <w:rsid w:val="00105525"/>
    <w:rsid w:val="0012495E"/>
    <w:rsid w:val="001905BA"/>
    <w:rsid w:val="001F6B6D"/>
    <w:rsid w:val="00200D0C"/>
    <w:rsid w:val="00222BD5"/>
    <w:rsid w:val="0023344F"/>
    <w:rsid w:val="00250191"/>
    <w:rsid w:val="0025250E"/>
    <w:rsid w:val="0027173B"/>
    <w:rsid w:val="002726AA"/>
    <w:rsid w:val="00290EAF"/>
    <w:rsid w:val="002A4FF4"/>
    <w:rsid w:val="002B3515"/>
    <w:rsid w:val="00353871"/>
    <w:rsid w:val="00381F99"/>
    <w:rsid w:val="003A0954"/>
    <w:rsid w:val="00456282"/>
    <w:rsid w:val="00491337"/>
    <w:rsid w:val="004B0BBE"/>
    <w:rsid w:val="004B2E6D"/>
    <w:rsid w:val="004F4E88"/>
    <w:rsid w:val="0057763A"/>
    <w:rsid w:val="005B78B1"/>
    <w:rsid w:val="005C2936"/>
    <w:rsid w:val="005F40FA"/>
    <w:rsid w:val="006303FB"/>
    <w:rsid w:val="00692B64"/>
    <w:rsid w:val="007247DC"/>
    <w:rsid w:val="00725B93"/>
    <w:rsid w:val="007822CA"/>
    <w:rsid w:val="007C6DAE"/>
    <w:rsid w:val="00816DB4"/>
    <w:rsid w:val="008311B0"/>
    <w:rsid w:val="00857264"/>
    <w:rsid w:val="008A6461"/>
    <w:rsid w:val="008D67A5"/>
    <w:rsid w:val="009473EA"/>
    <w:rsid w:val="0097468E"/>
    <w:rsid w:val="00994F2C"/>
    <w:rsid w:val="009D1085"/>
    <w:rsid w:val="00A12BDD"/>
    <w:rsid w:val="00A30DD6"/>
    <w:rsid w:val="00A436DD"/>
    <w:rsid w:val="00A71F51"/>
    <w:rsid w:val="00AB377D"/>
    <w:rsid w:val="00AD2ED7"/>
    <w:rsid w:val="00AE43A2"/>
    <w:rsid w:val="00B347D8"/>
    <w:rsid w:val="00BE06B3"/>
    <w:rsid w:val="00BF5386"/>
    <w:rsid w:val="00BF71F6"/>
    <w:rsid w:val="00C47284"/>
    <w:rsid w:val="00C571B0"/>
    <w:rsid w:val="00C84148"/>
    <w:rsid w:val="00CD5BB4"/>
    <w:rsid w:val="00D11E60"/>
    <w:rsid w:val="00D94A70"/>
    <w:rsid w:val="00DA335B"/>
    <w:rsid w:val="00DD1085"/>
    <w:rsid w:val="00E31B54"/>
    <w:rsid w:val="00E57F3D"/>
    <w:rsid w:val="00E63E7A"/>
    <w:rsid w:val="00EC630D"/>
    <w:rsid w:val="00ED46AB"/>
    <w:rsid w:val="00F531B5"/>
    <w:rsid w:val="00FC1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E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4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207C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73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83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186</TotalTime>
  <Pages>1</Pages>
  <Words>235</Words>
  <Characters>1342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Admin</cp:lastModifiedBy>
  <cp:revision>47</cp:revision>
  <cp:lastPrinted>2001-12-31T21:05:00Z</cp:lastPrinted>
  <dcterms:created xsi:type="dcterms:W3CDTF">2020-03-20T08:41:00Z</dcterms:created>
  <dcterms:modified xsi:type="dcterms:W3CDTF">2001-12-31T21:06:00Z</dcterms:modified>
</cp:coreProperties>
</file>