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5E" w:rsidRPr="0004620C" w:rsidRDefault="00B3215E" w:rsidP="00ED46AB">
      <w:pPr>
        <w:jc w:val="center"/>
        <w:rPr>
          <w:rFonts w:ascii="Times New Roman" w:hAnsi="Times New Roman"/>
          <w:b/>
          <w:sz w:val="24"/>
          <w:szCs w:val="24"/>
        </w:rPr>
      </w:pPr>
      <w:r w:rsidRPr="0004620C">
        <w:rPr>
          <w:rFonts w:ascii="Times New Roman" w:hAnsi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628"/>
      </w:tblGrid>
      <w:tr w:rsidR="00B3215E" w:rsidRPr="005F40FA" w:rsidTr="005F40FA">
        <w:tc>
          <w:tcPr>
            <w:tcW w:w="2943" w:type="dxa"/>
          </w:tcPr>
          <w:p w:rsidR="00B3215E" w:rsidRPr="005F40FA" w:rsidRDefault="00B3215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B3215E" w:rsidRPr="005F40FA" w:rsidRDefault="00B3215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3112</w:t>
            </w:r>
          </w:p>
        </w:tc>
      </w:tr>
      <w:tr w:rsidR="00B3215E" w:rsidRPr="005F40FA" w:rsidTr="005F40FA">
        <w:tc>
          <w:tcPr>
            <w:tcW w:w="2943" w:type="dxa"/>
          </w:tcPr>
          <w:p w:rsidR="00B3215E" w:rsidRPr="005F40FA" w:rsidRDefault="00B3215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B3215E" w:rsidRPr="005F40FA" w:rsidRDefault="00B3215E" w:rsidP="005F40FA">
            <w:pPr>
              <w:shd w:val="clear" w:color="auto" w:fill="FFFFFF"/>
              <w:spacing w:before="278" w:after="0" w:line="240" w:lineRule="auto"/>
              <w:ind w:left="24" w:right="-134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МДК 01.02 Изыскание и проектирование автомобильных дорог и аэродромов</w:t>
            </w:r>
          </w:p>
        </w:tc>
      </w:tr>
      <w:tr w:rsidR="00B3215E" w:rsidRPr="005F40FA" w:rsidTr="005F40FA">
        <w:tc>
          <w:tcPr>
            <w:tcW w:w="2943" w:type="dxa"/>
          </w:tcPr>
          <w:p w:rsidR="00B3215E" w:rsidRPr="005F40FA" w:rsidRDefault="00B3215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B3215E" w:rsidRPr="005F40FA" w:rsidRDefault="00B3215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Синявина А.Е.</w:t>
            </w:r>
          </w:p>
        </w:tc>
      </w:tr>
      <w:tr w:rsidR="00B3215E" w:rsidRPr="005F40FA" w:rsidTr="005F40FA">
        <w:tc>
          <w:tcPr>
            <w:tcW w:w="2943" w:type="dxa"/>
          </w:tcPr>
          <w:p w:rsidR="00B3215E" w:rsidRPr="005F40FA" w:rsidRDefault="00B3215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B3215E" w:rsidRPr="005F40FA" w:rsidRDefault="00B3215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05.10.2020-18.10.2020</w:t>
            </w:r>
          </w:p>
        </w:tc>
      </w:tr>
    </w:tbl>
    <w:p w:rsidR="00B3215E" w:rsidRPr="0004620C" w:rsidRDefault="00B3215E" w:rsidP="000207C8">
      <w:pPr>
        <w:rPr>
          <w:rFonts w:ascii="Times New Roman" w:hAnsi="Times New Roman"/>
          <w:b/>
          <w:sz w:val="24"/>
          <w:szCs w:val="24"/>
        </w:rPr>
      </w:pPr>
    </w:p>
    <w:p w:rsidR="00B3215E" w:rsidRPr="0004620C" w:rsidRDefault="00B3215E" w:rsidP="000207C8">
      <w:pPr>
        <w:rPr>
          <w:rFonts w:ascii="Times New Roman" w:hAnsi="Times New Roman"/>
          <w:b/>
          <w:sz w:val="24"/>
          <w:szCs w:val="24"/>
        </w:rPr>
      </w:pPr>
    </w:p>
    <w:tbl>
      <w:tblPr>
        <w:tblW w:w="111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70"/>
        <w:gridCol w:w="2444"/>
        <w:gridCol w:w="720"/>
        <w:gridCol w:w="4320"/>
        <w:gridCol w:w="2128"/>
      </w:tblGrid>
      <w:tr w:rsidR="00B3215E" w:rsidRPr="005F40FA" w:rsidTr="00FE3341">
        <w:tc>
          <w:tcPr>
            <w:tcW w:w="1570" w:type="dxa"/>
          </w:tcPr>
          <w:p w:rsidR="00B3215E" w:rsidRPr="005F40FA" w:rsidRDefault="00B3215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Дата выполнения </w:t>
            </w:r>
          </w:p>
          <w:p w:rsidR="00B3215E" w:rsidRPr="005F40FA" w:rsidRDefault="00B3215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444" w:type="dxa"/>
          </w:tcPr>
          <w:p w:rsidR="00B3215E" w:rsidRPr="005F40FA" w:rsidRDefault="00B3215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B3215E" w:rsidRPr="005F40FA" w:rsidRDefault="00B3215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20" w:type="dxa"/>
          </w:tcPr>
          <w:p w:rsidR="00B3215E" w:rsidRPr="005F40FA" w:rsidRDefault="00B3215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Кол.час.</w:t>
            </w:r>
          </w:p>
        </w:tc>
        <w:tc>
          <w:tcPr>
            <w:tcW w:w="4320" w:type="dxa"/>
          </w:tcPr>
          <w:p w:rsidR="00B3215E" w:rsidRPr="005F40FA" w:rsidRDefault="00B3215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2128" w:type="dxa"/>
          </w:tcPr>
          <w:p w:rsidR="00B3215E" w:rsidRPr="005F40FA" w:rsidRDefault="00B3215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B3215E" w:rsidRPr="005F40FA" w:rsidTr="00FE3341">
        <w:tc>
          <w:tcPr>
            <w:tcW w:w="1570" w:type="dxa"/>
          </w:tcPr>
          <w:p w:rsidR="00B3215E" w:rsidRPr="005F40FA" w:rsidRDefault="00B3215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B3215E" w:rsidRPr="005F40FA" w:rsidRDefault="00B3215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B3215E" w:rsidRPr="005F40FA" w:rsidRDefault="00B3215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B3215E" w:rsidRPr="005F40FA" w:rsidRDefault="00B3215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B3215E" w:rsidRPr="005F40FA" w:rsidRDefault="00B3215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3215E" w:rsidRPr="005F40FA" w:rsidTr="00FE3341">
        <w:tc>
          <w:tcPr>
            <w:tcW w:w="1570" w:type="dxa"/>
          </w:tcPr>
          <w:p w:rsidR="00B3215E" w:rsidRPr="005F40FA" w:rsidRDefault="00B3215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>.10.2020</w:t>
            </w:r>
          </w:p>
        </w:tc>
        <w:tc>
          <w:tcPr>
            <w:tcW w:w="2444" w:type="dxa"/>
          </w:tcPr>
          <w:p w:rsidR="00B3215E" w:rsidRPr="005F40FA" w:rsidRDefault="00B3215E" w:rsidP="005F40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Выбор трассы на местности с учетом экологических требований. Трассирование дороги в увязке с окружающим ландшафтом. Принцип клотоидного трассирования.</w:t>
            </w:r>
          </w:p>
        </w:tc>
        <w:tc>
          <w:tcPr>
            <w:tcW w:w="720" w:type="dxa"/>
          </w:tcPr>
          <w:p w:rsidR="00B3215E" w:rsidRPr="005F40FA" w:rsidRDefault="00B3215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4320" w:type="dxa"/>
          </w:tcPr>
          <w:p w:rsidR="00B3215E" w:rsidRPr="005F40FA" w:rsidRDefault="00B3215E" w:rsidP="005F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Учебник. Лаврененко Л.Л « Изыскание и проектир</w:t>
            </w:r>
            <w:r>
              <w:rPr>
                <w:rFonts w:ascii="Times New Roman" w:hAnsi="Times New Roman"/>
                <w:sz w:val="24"/>
                <w:szCs w:val="24"/>
              </w:rPr>
              <w:t>ование автомобильных дорог» с 69-73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 xml:space="preserve"> ответить на вопросы после параграфа.</w:t>
            </w:r>
          </w:p>
          <w:p w:rsidR="00B3215E" w:rsidRPr="005F40FA" w:rsidRDefault="00B3215E" w:rsidP="005F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Discord</w:t>
            </w:r>
          </w:p>
        </w:tc>
        <w:tc>
          <w:tcPr>
            <w:tcW w:w="2128" w:type="dxa"/>
          </w:tcPr>
          <w:p w:rsidR="00B3215E" w:rsidRPr="005F40FA" w:rsidRDefault="00B3215E" w:rsidP="005F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Результаты направит преподав</w:t>
            </w:r>
            <w:r>
              <w:rPr>
                <w:rFonts w:ascii="Times New Roman" w:hAnsi="Times New Roman"/>
                <w:sz w:val="24"/>
                <w:szCs w:val="24"/>
              </w:rPr>
              <w:t>ателю на электронную почту 05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3215E" w:rsidRPr="005F40FA" w:rsidTr="00FE3341">
        <w:tc>
          <w:tcPr>
            <w:tcW w:w="1570" w:type="dxa"/>
          </w:tcPr>
          <w:p w:rsidR="00B3215E" w:rsidRPr="005F40FA" w:rsidRDefault="00B3215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>.10.2020</w:t>
            </w:r>
          </w:p>
        </w:tc>
        <w:tc>
          <w:tcPr>
            <w:tcW w:w="2444" w:type="dxa"/>
          </w:tcPr>
          <w:p w:rsidR="00B3215E" w:rsidRPr="005F40FA" w:rsidRDefault="00B3215E" w:rsidP="005F40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0F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Приложение трассы и проектирование автомобильных дорог в равнинной и пересеченной местности. Проектирование автомобильных дорог в сложных природных условиях.</w:t>
            </w:r>
          </w:p>
          <w:p w:rsidR="00B3215E" w:rsidRPr="005F40FA" w:rsidRDefault="00B3215E" w:rsidP="005F40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0FA">
              <w:rPr>
                <w:rFonts w:ascii="Times New Roman" w:hAnsi="Times New Roman"/>
                <w:bCs/>
                <w:iCs/>
                <w:sz w:val="24"/>
                <w:szCs w:val="24"/>
              </w:rPr>
              <w:t>Проложение трассы на пересечениях водотоков, вблизи населенных пунктов.</w:t>
            </w:r>
          </w:p>
        </w:tc>
        <w:tc>
          <w:tcPr>
            <w:tcW w:w="720" w:type="dxa"/>
          </w:tcPr>
          <w:p w:rsidR="00B3215E" w:rsidRPr="005F40FA" w:rsidRDefault="00B3215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4320" w:type="dxa"/>
          </w:tcPr>
          <w:p w:rsidR="00B3215E" w:rsidRPr="005F40FA" w:rsidRDefault="00B3215E" w:rsidP="005F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Учебник. Лаврененко Л.Л « Изыскание и проекти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рование автомобильных дорог» с 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4-80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 xml:space="preserve"> конспект</w:t>
            </w:r>
          </w:p>
          <w:p w:rsidR="00B3215E" w:rsidRPr="005F40FA" w:rsidRDefault="00B3215E" w:rsidP="005F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3215E" w:rsidRPr="005F40FA" w:rsidRDefault="00B3215E" w:rsidP="005F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Результаты направит преподавателю на электронную почту </w:t>
            </w: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</w:tr>
      <w:tr w:rsidR="00B3215E" w:rsidRPr="005F40FA" w:rsidTr="00FE3341">
        <w:tc>
          <w:tcPr>
            <w:tcW w:w="1570" w:type="dxa"/>
          </w:tcPr>
          <w:p w:rsidR="00B3215E" w:rsidRPr="005F40FA" w:rsidRDefault="00B3215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Pr="005F40FA">
              <w:rPr>
                <w:rFonts w:ascii="Times New Roman" w:hAnsi="Times New Roman"/>
                <w:sz w:val="24"/>
                <w:szCs w:val="24"/>
              </w:rPr>
              <w:t>10.2020</w:t>
            </w:r>
          </w:p>
        </w:tc>
        <w:tc>
          <w:tcPr>
            <w:tcW w:w="2444" w:type="dxa"/>
          </w:tcPr>
          <w:p w:rsidR="00B3215E" w:rsidRPr="005F40FA" w:rsidRDefault="00B3215E" w:rsidP="005F40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0F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Практическое занятие.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5F40FA">
              <w:rPr>
                <w:rFonts w:ascii="Times New Roman" w:hAnsi="Times New Roman"/>
                <w:bCs/>
                <w:iCs/>
                <w:sz w:val="24"/>
                <w:szCs w:val="24"/>
              </w:rPr>
              <w:t>Проложение двух вариантов трассы на топографической карте масштаба 1: 10000.</w:t>
            </w:r>
          </w:p>
        </w:tc>
        <w:tc>
          <w:tcPr>
            <w:tcW w:w="720" w:type="dxa"/>
          </w:tcPr>
          <w:p w:rsidR="00B3215E" w:rsidRPr="005F40FA" w:rsidRDefault="00B3215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4320" w:type="dxa"/>
          </w:tcPr>
          <w:p w:rsidR="00B3215E" w:rsidRPr="005F40FA" w:rsidRDefault="00B3215E" w:rsidP="005F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Учебник. Лаврененко Л.Л « Изыскание и проектирование автомобильных дорог» с </w:t>
            </w:r>
            <w:r>
              <w:rPr>
                <w:rFonts w:ascii="Times New Roman" w:hAnsi="Times New Roman"/>
                <w:sz w:val="24"/>
                <w:szCs w:val="24"/>
              </w:rPr>
              <w:t>81-84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 xml:space="preserve"> написать доклад по одной из классификаций дорожной одежды</w:t>
            </w:r>
          </w:p>
          <w:p w:rsidR="00B3215E" w:rsidRPr="005F40FA" w:rsidRDefault="00B3215E" w:rsidP="005F40FA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color w:val="000000"/>
                <w:kern w:val="36"/>
                <w:lang w:eastAsia="ru-RU"/>
              </w:rPr>
            </w:pPr>
            <w:r w:rsidRPr="005F40FA">
              <w:rPr>
                <w:rFonts w:ascii="Times New Roman" w:hAnsi="Times New Roman"/>
                <w:color w:val="000000"/>
                <w:kern w:val="36"/>
                <w:lang w:eastAsia="ru-RU"/>
              </w:rPr>
              <w:t>Discord</w:t>
            </w:r>
          </w:p>
          <w:p w:rsidR="00B3215E" w:rsidRPr="005F40FA" w:rsidRDefault="00B3215E" w:rsidP="005F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3215E" w:rsidRPr="005F40FA" w:rsidRDefault="00B3215E" w:rsidP="005F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Результаты направит преподавателю на электронную почту </w:t>
            </w: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</w:tr>
      <w:tr w:rsidR="00B3215E" w:rsidRPr="005F40FA" w:rsidTr="00FE3341">
        <w:tc>
          <w:tcPr>
            <w:tcW w:w="1570" w:type="dxa"/>
          </w:tcPr>
          <w:p w:rsidR="00B3215E" w:rsidRPr="005F40FA" w:rsidRDefault="00B3215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>.10.2020</w:t>
            </w:r>
          </w:p>
        </w:tc>
        <w:tc>
          <w:tcPr>
            <w:tcW w:w="2444" w:type="dxa"/>
          </w:tcPr>
          <w:p w:rsidR="00B3215E" w:rsidRPr="005F40FA" w:rsidRDefault="00B3215E" w:rsidP="005F40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F40F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Практическое занятие.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5F40FA">
              <w:rPr>
                <w:rFonts w:ascii="Times New Roman" w:hAnsi="Times New Roman"/>
                <w:bCs/>
                <w:iCs/>
                <w:sz w:val="24"/>
                <w:szCs w:val="24"/>
              </w:rPr>
              <w:t>Расчет закруглений и определение длины намеченных вариантов</w:t>
            </w:r>
          </w:p>
        </w:tc>
        <w:tc>
          <w:tcPr>
            <w:tcW w:w="720" w:type="dxa"/>
          </w:tcPr>
          <w:p w:rsidR="00B3215E" w:rsidRPr="005F40FA" w:rsidRDefault="00B3215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4320" w:type="dxa"/>
          </w:tcPr>
          <w:p w:rsidR="00B3215E" w:rsidRPr="005F40FA" w:rsidRDefault="00B3215E" w:rsidP="005F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Учебник. Лаврененко Л.Л « Изыскание и проектирован</w:t>
            </w:r>
            <w:r>
              <w:rPr>
                <w:rFonts w:ascii="Times New Roman" w:hAnsi="Times New Roman"/>
                <w:sz w:val="24"/>
                <w:szCs w:val="24"/>
              </w:rPr>
              <w:t>ие автомобильных дорог» с 85 -87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>ответ</w:t>
            </w:r>
            <w:r>
              <w:rPr>
                <w:rFonts w:ascii="Times New Roman" w:hAnsi="Times New Roman"/>
                <w:sz w:val="24"/>
                <w:szCs w:val="24"/>
              </w:rPr>
              <w:t>ить на вопросы после параграфа</w:t>
            </w:r>
          </w:p>
          <w:p w:rsidR="00B3215E" w:rsidRPr="005F40FA" w:rsidRDefault="00B3215E" w:rsidP="005F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3215E" w:rsidRPr="005F40FA" w:rsidRDefault="00B3215E" w:rsidP="005F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Результаты направит преподавателю на электронную почту </w:t>
            </w:r>
            <w:r>
              <w:rPr>
                <w:rFonts w:ascii="Times New Roman" w:hAnsi="Times New Roman"/>
                <w:sz w:val="24"/>
                <w:szCs w:val="24"/>
              </w:rPr>
              <w:t>08.10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3215E" w:rsidRPr="005F40FA" w:rsidTr="00FE3341">
        <w:tc>
          <w:tcPr>
            <w:tcW w:w="1570" w:type="dxa"/>
          </w:tcPr>
          <w:p w:rsidR="00B3215E" w:rsidRPr="005F40FA" w:rsidRDefault="00B3215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>.10.2020</w:t>
            </w:r>
          </w:p>
        </w:tc>
        <w:tc>
          <w:tcPr>
            <w:tcW w:w="2444" w:type="dxa"/>
          </w:tcPr>
          <w:p w:rsidR="00B3215E" w:rsidRPr="005F40FA" w:rsidRDefault="00B3215E" w:rsidP="005F40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0FA">
              <w:rPr>
                <w:rFonts w:ascii="Times New Roman" w:hAnsi="Times New Roman"/>
                <w:bCs/>
                <w:iCs/>
                <w:sz w:val="24"/>
                <w:szCs w:val="24"/>
              </w:rPr>
              <w:t>Общие принципы конструирования дорожных одежд. Расчетные нагрузки. Расчетная приведенная интенсивность движения.</w:t>
            </w:r>
          </w:p>
        </w:tc>
        <w:tc>
          <w:tcPr>
            <w:tcW w:w="720" w:type="dxa"/>
          </w:tcPr>
          <w:p w:rsidR="00B3215E" w:rsidRPr="005F40FA" w:rsidRDefault="00B3215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4320" w:type="dxa"/>
          </w:tcPr>
          <w:p w:rsidR="00B3215E" w:rsidRPr="005F40FA" w:rsidRDefault="00B3215E" w:rsidP="005F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Учебник. Лаврененко Л.Л « Изыскание и проектирование автомобильных дорог» с </w:t>
            </w:r>
            <w:r>
              <w:rPr>
                <w:rFonts w:ascii="Times New Roman" w:hAnsi="Times New Roman"/>
                <w:sz w:val="24"/>
                <w:szCs w:val="24"/>
              </w:rPr>
              <w:t>89-95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 xml:space="preserve"> составить вопросы по теме.</w:t>
            </w:r>
          </w:p>
          <w:p w:rsidR="00B3215E" w:rsidRPr="005F40FA" w:rsidRDefault="00B3215E" w:rsidP="005F40FA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color w:val="000000"/>
                <w:kern w:val="36"/>
                <w:lang w:eastAsia="ru-RU"/>
              </w:rPr>
            </w:pPr>
            <w:r w:rsidRPr="005F40FA">
              <w:rPr>
                <w:rFonts w:ascii="Times New Roman" w:hAnsi="Times New Roman"/>
                <w:color w:val="000000"/>
                <w:kern w:val="36"/>
                <w:lang w:eastAsia="ru-RU"/>
              </w:rPr>
              <w:t>Disco</w:t>
            </w:r>
            <w:r w:rsidRPr="005F40FA">
              <w:rPr>
                <w:rFonts w:ascii="Times New Roman" w:hAnsi="Times New Roman"/>
                <w:color w:val="000000"/>
                <w:kern w:val="36"/>
                <w:lang w:val="en-US" w:eastAsia="ru-RU"/>
              </w:rPr>
              <w:t>rd</w:t>
            </w:r>
          </w:p>
          <w:p w:rsidR="00B3215E" w:rsidRPr="005F40FA" w:rsidRDefault="00B3215E" w:rsidP="005F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3215E" w:rsidRPr="005F40FA" w:rsidRDefault="00B3215E" w:rsidP="005F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Результаты направит преподавателю на электронную почту </w:t>
            </w:r>
            <w:r>
              <w:rPr>
                <w:rFonts w:ascii="Times New Roman" w:hAnsi="Times New Roman"/>
                <w:sz w:val="24"/>
                <w:szCs w:val="24"/>
              </w:rPr>
              <w:t>12.10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3215E" w:rsidRPr="005F40FA" w:rsidTr="00FE3341">
        <w:tc>
          <w:tcPr>
            <w:tcW w:w="1570" w:type="dxa"/>
          </w:tcPr>
          <w:p w:rsidR="00B3215E" w:rsidRPr="005F40FA" w:rsidRDefault="00B3215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>.10.2020</w:t>
            </w:r>
          </w:p>
        </w:tc>
        <w:tc>
          <w:tcPr>
            <w:tcW w:w="2444" w:type="dxa"/>
          </w:tcPr>
          <w:p w:rsidR="00B3215E" w:rsidRPr="005F40FA" w:rsidRDefault="00B3215E" w:rsidP="005F40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0FA">
              <w:rPr>
                <w:rFonts w:ascii="Times New Roman" w:hAnsi="Times New Roman"/>
                <w:bCs/>
                <w:iCs/>
                <w:sz w:val="24"/>
                <w:szCs w:val="24"/>
              </w:rPr>
              <w:t>Расчет нежестких дорожных одежд по упругому прогибу,  по условию сдвигоустойчивости и на усталостное разрушение от растяжения при изгибе.</w:t>
            </w:r>
          </w:p>
        </w:tc>
        <w:tc>
          <w:tcPr>
            <w:tcW w:w="720" w:type="dxa"/>
          </w:tcPr>
          <w:p w:rsidR="00B3215E" w:rsidRPr="005F40FA" w:rsidRDefault="00B3215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4320" w:type="dxa"/>
          </w:tcPr>
          <w:p w:rsidR="00B3215E" w:rsidRPr="005F40FA" w:rsidRDefault="00B3215E" w:rsidP="005F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Учебник. Лаврененко Л.Л « Изыскание и проектирование автомобильных дорог»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95- 100 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>выписать определения.</w:t>
            </w:r>
          </w:p>
          <w:p w:rsidR="00B3215E" w:rsidRPr="005F40FA" w:rsidRDefault="00B3215E" w:rsidP="005F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3215E" w:rsidRPr="005F40FA" w:rsidRDefault="00B3215E" w:rsidP="005F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Результаты направит преподавателю на электронную почту </w:t>
            </w: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</w:tr>
      <w:tr w:rsidR="00B3215E" w:rsidRPr="005F40FA" w:rsidTr="00FE3341">
        <w:tc>
          <w:tcPr>
            <w:tcW w:w="1570" w:type="dxa"/>
          </w:tcPr>
          <w:p w:rsidR="00B3215E" w:rsidRPr="005F40FA" w:rsidRDefault="00B3215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>.10.2020</w:t>
            </w:r>
          </w:p>
        </w:tc>
        <w:tc>
          <w:tcPr>
            <w:tcW w:w="2444" w:type="dxa"/>
          </w:tcPr>
          <w:p w:rsidR="00B3215E" w:rsidRPr="005F40FA" w:rsidRDefault="00B3215E" w:rsidP="005F40F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Расчет жестких бетонных покрытий</w:t>
            </w:r>
          </w:p>
        </w:tc>
        <w:tc>
          <w:tcPr>
            <w:tcW w:w="720" w:type="dxa"/>
          </w:tcPr>
          <w:p w:rsidR="00B3215E" w:rsidRPr="005F40FA" w:rsidRDefault="00B3215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4320" w:type="dxa"/>
          </w:tcPr>
          <w:p w:rsidR="00B3215E" w:rsidRPr="005F40FA" w:rsidRDefault="00B3215E" w:rsidP="005F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Учебник. Лаврененко Л.Л « Изыскание и проекти</w:t>
            </w:r>
            <w:r>
              <w:rPr>
                <w:rFonts w:ascii="Times New Roman" w:hAnsi="Times New Roman"/>
                <w:sz w:val="24"/>
                <w:szCs w:val="24"/>
              </w:rPr>
              <w:t>рование автомобильных дорог» с 1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0-109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 xml:space="preserve"> составить тест по теме</w:t>
            </w:r>
          </w:p>
        </w:tc>
        <w:tc>
          <w:tcPr>
            <w:tcW w:w="2128" w:type="dxa"/>
          </w:tcPr>
          <w:p w:rsidR="00B3215E" w:rsidRPr="005F40FA" w:rsidRDefault="00B3215E" w:rsidP="005F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Результаты направит преподавателю на электронную почту </w:t>
            </w: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</w:tr>
      <w:tr w:rsidR="00B3215E" w:rsidRPr="005F40FA" w:rsidTr="00FE3341">
        <w:tc>
          <w:tcPr>
            <w:tcW w:w="1570" w:type="dxa"/>
          </w:tcPr>
          <w:p w:rsidR="00B3215E" w:rsidRPr="005F40FA" w:rsidRDefault="00B3215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>.10.2020</w:t>
            </w:r>
          </w:p>
        </w:tc>
        <w:tc>
          <w:tcPr>
            <w:tcW w:w="2444" w:type="dxa"/>
          </w:tcPr>
          <w:p w:rsidR="00B3215E" w:rsidRPr="005F40FA" w:rsidRDefault="00B3215E" w:rsidP="005F40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40F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занятие.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 xml:space="preserve"> Определение приведенной расчетной  интенсивности воздействия нагрузки и требуемого модуля упругости. Определение модуля упругости грунта.</w:t>
            </w:r>
          </w:p>
        </w:tc>
        <w:tc>
          <w:tcPr>
            <w:tcW w:w="720" w:type="dxa"/>
          </w:tcPr>
          <w:p w:rsidR="00B3215E" w:rsidRPr="005F40FA" w:rsidRDefault="00B3215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4320" w:type="dxa"/>
          </w:tcPr>
          <w:p w:rsidR="00B3215E" w:rsidRPr="005F40FA" w:rsidRDefault="00B3215E" w:rsidP="005F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Учебник. Лаврененко Л.Л « Изыскание и проектир</w:t>
            </w:r>
            <w:r>
              <w:rPr>
                <w:rFonts w:ascii="Times New Roman" w:hAnsi="Times New Roman"/>
                <w:sz w:val="24"/>
                <w:szCs w:val="24"/>
              </w:rPr>
              <w:t>ование автомобильных дорог» с 110-115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 xml:space="preserve"> ответить на вопросы.</w:t>
            </w:r>
          </w:p>
          <w:p w:rsidR="00B3215E" w:rsidRPr="005F40FA" w:rsidRDefault="00B3215E" w:rsidP="005F40FA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color w:val="000000"/>
                <w:kern w:val="36"/>
                <w:lang w:eastAsia="ru-RU"/>
              </w:rPr>
            </w:pPr>
            <w:r w:rsidRPr="005F40FA">
              <w:rPr>
                <w:rFonts w:ascii="Times New Roman" w:hAnsi="Times New Roman"/>
                <w:color w:val="000000"/>
                <w:kern w:val="36"/>
                <w:lang w:eastAsia="ru-RU"/>
              </w:rPr>
              <w:t>Discord</w:t>
            </w:r>
          </w:p>
          <w:p w:rsidR="00B3215E" w:rsidRPr="005F40FA" w:rsidRDefault="00B3215E" w:rsidP="005F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3215E" w:rsidRPr="005F40FA" w:rsidRDefault="00B3215E" w:rsidP="005F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Результаты направит преподавателю на электронную почту </w:t>
            </w: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</w:tr>
    </w:tbl>
    <w:p w:rsidR="00B3215E" w:rsidRPr="000207C8" w:rsidRDefault="00B3215E" w:rsidP="000207C8">
      <w:pPr>
        <w:rPr>
          <w:sz w:val="24"/>
          <w:szCs w:val="24"/>
        </w:rPr>
      </w:pPr>
    </w:p>
    <w:sectPr w:rsidR="00B3215E" w:rsidRPr="000207C8" w:rsidSect="00D11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A3AAC"/>
    <w:multiLevelType w:val="hybridMultilevel"/>
    <w:tmpl w:val="7B0A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6AB"/>
    <w:rsid w:val="00004D5E"/>
    <w:rsid w:val="000207C8"/>
    <w:rsid w:val="0004620C"/>
    <w:rsid w:val="000A56AB"/>
    <w:rsid w:val="00105525"/>
    <w:rsid w:val="0012495E"/>
    <w:rsid w:val="00200D0C"/>
    <w:rsid w:val="0023344F"/>
    <w:rsid w:val="0027173B"/>
    <w:rsid w:val="002726AA"/>
    <w:rsid w:val="00290EAF"/>
    <w:rsid w:val="002B3515"/>
    <w:rsid w:val="00302354"/>
    <w:rsid w:val="00353871"/>
    <w:rsid w:val="00356234"/>
    <w:rsid w:val="00456282"/>
    <w:rsid w:val="00491337"/>
    <w:rsid w:val="004B2E6D"/>
    <w:rsid w:val="004F4E88"/>
    <w:rsid w:val="005B78B1"/>
    <w:rsid w:val="005C2936"/>
    <w:rsid w:val="005F40FA"/>
    <w:rsid w:val="006303FB"/>
    <w:rsid w:val="00692B64"/>
    <w:rsid w:val="007247DC"/>
    <w:rsid w:val="00725B93"/>
    <w:rsid w:val="007C6DAE"/>
    <w:rsid w:val="00816DB4"/>
    <w:rsid w:val="008311B0"/>
    <w:rsid w:val="00857264"/>
    <w:rsid w:val="008D67A5"/>
    <w:rsid w:val="009473EA"/>
    <w:rsid w:val="0097468E"/>
    <w:rsid w:val="009A3B80"/>
    <w:rsid w:val="009D1085"/>
    <w:rsid w:val="00A12BDD"/>
    <w:rsid w:val="00A30DD6"/>
    <w:rsid w:val="00AB377D"/>
    <w:rsid w:val="00AD2ED7"/>
    <w:rsid w:val="00AE43A2"/>
    <w:rsid w:val="00B3215E"/>
    <w:rsid w:val="00B347D8"/>
    <w:rsid w:val="00BE06B3"/>
    <w:rsid w:val="00BF5386"/>
    <w:rsid w:val="00CD5BB4"/>
    <w:rsid w:val="00D11E60"/>
    <w:rsid w:val="00D94A70"/>
    <w:rsid w:val="00DD1085"/>
    <w:rsid w:val="00E31B54"/>
    <w:rsid w:val="00E57F3D"/>
    <w:rsid w:val="00E63E7A"/>
    <w:rsid w:val="00ED46AB"/>
    <w:rsid w:val="00FE3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E6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D46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207C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27173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09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159</TotalTime>
  <Pages>2</Pages>
  <Words>443</Words>
  <Characters>2530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Admin</cp:lastModifiedBy>
  <cp:revision>33</cp:revision>
  <dcterms:created xsi:type="dcterms:W3CDTF">2020-03-20T08:41:00Z</dcterms:created>
  <dcterms:modified xsi:type="dcterms:W3CDTF">2001-12-31T22:27:00Z</dcterms:modified>
</cp:coreProperties>
</file>