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8E" w:rsidRPr="0004620C" w:rsidRDefault="00CA7B8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CA7B8E" w:rsidRPr="005F40FA" w:rsidTr="005F40FA">
        <w:tc>
          <w:tcPr>
            <w:tcW w:w="29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</w:tr>
      <w:tr w:rsidR="00CA7B8E" w:rsidRPr="005F40FA" w:rsidTr="005F40FA">
        <w:tc>
          <w:tcPr>
            <w:tcW w:w="29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A7B8E" w:rsidRPr="005F40FA" w:rsidRDefault="00CA7B8E" w:rsidP="002E276F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МДК 03.02 Строительство автомобильных дорог и аэродромов </w:t>
            </w:r>
          </w:p>
        </w:tc>
      </w:tr>
      <w:tr w:rsidR="00CA7B8E" w:rsidRPr="005F40FA" w:rsidTr="005F40FA">
        <w:tc>
          <w:tcPr>
            <w:tcW w:w="29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CA7B8E" w:rsidRPr="005F40FA" w:rsidTr="005F40FA">
        <w:tc>
          <w:tcPr>
            <w:tcW w:w="29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CA7B8E" w:rsidRPr="0004620C" w:rsidRDefault="00CA7B8E" w:rsidP="000207C8">
      <w:pPr>
        <w:rPr>
          <w:rFonts w:ascii="Times New Roman" w:hAnsi="Times New Roman"/>
          <w:b/>
          <w:sz w:val="24"/>
          <w:szCs w:val="24"/>
        </w:rPr>
      </w:pPr>
    </w:p>
    <w:p w:rsidR="00CA7B8E" w:rsidRPr="0004620C" w:rsidRDefault="00CA7B8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2444"/>
        <w:gridCol w:w="900"/>
        <w:gridCol w:w="4443"/>
        <w:gridCol w:w="1825"/>
      </w:tblGrid>
      <w:tr w:rsidR="00CA7B8E" w:rsidRPr="005F40FA" w:rsidTr="000D014E">
        <w:tc>
          <w:tcPr>
            <w:tcW w:w="1570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444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900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4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A7B8E" w:rsidRPr="005F40FA" w:rsidTr="000D014E">
        <w:tc>
          <w:tcPr>
            <w:tcW w:w="1570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A7B8E" w:rsidRPr="005F40FA" w:rsidRDefault="00CA7B8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A7B8E" w:rsidRPr="005F40FA" w:rsidTr="000D014E">
        <w:tc>
          <w:tcPr>
            <w:tcW w:w="157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2444" w:type="dxa"/>
          </w:tcPr>
          <w:p w:rsidR="00CA7B8E" w:rsidRPr="000D014E" w:rsidRDefault="00CA7B8E" w:rsidP="001F22DA">
            <w:pPr>
              <w:rPr>
                <w:rFonts w:ascii="Times New Roman" w:hAnsi="Times New Roman"/>
                <w:sz w:val="24"/>
                <w:szCs w:val="24"/>
              </w:rPr>
            </w:pPr>
            <w:r w:rsidRPr="000D014E">
              <w:rPr>
                <w:rFonts w:ascii="Times New Roman" w:hAnsi="Times New Roman"/>
                <w:sz w:val="24"/>
                <w:szCs w:val="24"/>
              </w:rPr>
              <w:t>Общие требования СНиП к организации и технологии земляных работ</w:t>
            </w:r>
          </w:p>
        </w:tc>
        <w:tc>
          <w:tcPr>
            <w:tcW w:w="90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443" w:type="dxa"/>
          </w:tcPr>
          <w:p w:rsidR="00CA7B8E" w:rsidRDefault="00CA7B8E" w:rsidP="00ED1FE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5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82-83</w:t>
            </w:r>
          </w:p>
          <w:p w:rsidR="00CA7B8E" w:rsidRPr="002E276F" w:rsidRDefault="00CA7B8E" w:rsidP="00ED1FEF">
            <w:pPr>
              <w:shd w:val="clear" w:color="auto" w:fill="FFFFFF"/>
              <w:spacing w:after="0" w:line="240" w:lineRule="auto"/>
              <w:outlineLvl w:val="0"/>
              <w:rPr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Заполнить таблицу на стр.83</w:t>
            </w:r>
          </w:p>
          <w:p w:rsidR="00CA7B8E" w:rsidRPr="005F40FA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  <w:tc>
          <w:tcPr>
            <w:tcW w:w="1825" w:type="dxa"/>
          </w:tcPr>
          <w:p w:rsidR="00CA7B8E" w:rsidRPr="005F40FA" w:rsidRDefault="00CA7B8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18.01</w:t>
            </w:r>
          </w:p>
        </w:tc>
      </w:tr>
      <w:tr w:rsidR="00CA7B8E" w:rsidRPr="005F40FA" w:rsidTr="000D014E">
        <w:tc>
          <w:tcPr>
            <w:tcW w:w="157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</w:p>
        </w:tc>
        <w:tc>
          <w:tcPr>
            <w:tcW w:w="2444" w:type="dxa"/>
          </w:tcPr>
          <w:p w:rsidR="00CA7B8E" w:rsidRPr="000D014E" w:rsidRDefault="00CA7B8E" w:rsidP="001F22DA">
            <w:pPr>
              <w:rPr>
                <w:rFonts w:ascii="Times New Roman" w:hAnsi="Times New Roman"/>
                <w:sz w:val="24"/>
                <w:szCs w:val="24"/>
              </w:rPr>
            </w:pPr>
            <w:r w:rsidRPr="000D014E">
              <w:rPr>
                <w:rFonts w:ascii="Times New Roman" w:hAnsi="Times New Roman"/>
                <w:sz w:val="24"/>
                <w:szCs w:val="24"/>
              </w:rPr>
              <w:t>Понятия о линейных и сосредоточенных земляных работ. Ведущие и вспомогательные машины на земляных работах.</w:t>
            </w:r>
          </w:p>
        </w:tc>
        <w:tc>
          <w:tcPr>
            <w:tcW w:w="90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443" w:type="dxa"/>
          </w:tcPr>
          <w:p w:rsidR="00CA7B8E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6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с.83-85</w:t>
            </w:r>
          </w:p>
          <w:p w:rsidR="00CA7B8E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кроссворд</w:t>
            </w:r>
          </w:p>
          <w:p w:rsidR="00CA7B8E" w:rsidRPr="005F40FA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на стр.84</w:t>
            </w:r>
          </w:p>
        </w:tc>
        <w:tc>
          <w:tcPr>
            <w:tcW w:w="1825" w:type="dxa"/>
          </w:tcPr>
          <w:p w:rsidR="00CA7B8E" w:rsidRPr="005F40FA" w:rsidRDefault="00CA7B8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CA7B8E" w:rsidRPr="005F40FA" w:rsidTr="000D014E">
        <w:tc>
          <w:tcPr>
            <w:tcW w:w="1570" w:type="dxa"/>
          </w:tcPr>
          <w:p w:rsidR="00CA7B8E" w:rsidRPr="005F40FA" w:rsidRDefault="00CA7B8E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2444" w:type="dxa"/>
          </w:tcPr>
          <w:p w:rsidR="00CA7B8E" w:rsidRPr="000D014E" w:rsidRDefault="00CA7B8E" w:rsidP="001F22DA">
            <w:pPr>
              <w:rPr>
                <w:rFonts w:ascii="Times New Roman" w:hAnsi="Times New Roman"/>
                <w:sz w:val="24"/>
                <w:szCs w:val="24"/>
              </w:rPr>
            </w:pPr>
            <w:r w:rsidRPr="000D014E">
              <w:rPr>
                <w:rFonts w:ascii="Times New Roman" w:hAnsi="Times New Roman"/>
                <w:sz w:val="24"/>
                <w:szCs w:val="24"/>
              </w:rPr>
              <w:t>Подготовка оснований земляного полотна. Способы отсыпки насыпей и разработки выемок. Классификация грунтов по трудности разработки</w:t>
            </w:r>
          </w:p>
        </w:tc>
        <w:tc>
          <w:tcPr>
            <w:tcW w:w="90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443" w:type="dxa"/>
          </w:tcPr>
          <w:p w:rsidR="00CA7B8E" w:rsidRPr="005F40FA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>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hyperlink r:id="rId7" w:history="1">
              <w:r w:rsidRPr="002E276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Сергей Каменев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, изучить материал </w:t>
            </w:r>
          </w:p>
          <w:p w:rsidR="00CA7B8E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85-97 </w:t>
            </w:r>
          </w:p>
          <w:p w:rsidR="00CA7B8E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№36,37,38</w:t>
            </w:r>
          </w:p>
          <w:p w:rsidR="00CA7B8E" w:rsidRPr="005F40FA" w:rsidRDefault="00CA7B8E" w:rsidP="000D01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тест по данным темам</w:t>
            </w:r>
          </w:p>
        </w:tc>
        <w:tc>
          <w:tcPr>
            <w:tcW w:w="1825" w:type="dxa"/>
          </w:tcPr>
          <w:p w:rsidR="00CA7B8E" w:rsidRPr="005F40FA" w:rsidRDefault="00CA7B8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A7B8E" w:rsidRPr="005F40FA" w:rsidTr="000D014E">
        <w:tc>
          <w:tcPr>
            <w:tcW w:w="1570" w:type="dxa"/>
          </w:tcPr>
          <w:p w:rsidR="00CA7B8E" w:rsidRPr="005F40FA" w:rsidRDefault="00CA7B8E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</w:p>
        </w:tc>
        <w:tc>
          <w:tcPr>
            <w:tcW w:w="2444" w:type="dxa"/>
          </w:tcPr>
          <w:p w:rsidR="00CA7B8E" w:rsidRPr="000D014E" w:rsidRDefault="00CA7B8E" w:rsidP="001F22DA">
            <w:pPr>
              <w:rPr>
                <w:rFonts w:ascii="Times New Roman" w:hAnsi="Times New Roman"/>
                <w:sz w:val="24"/>
                <w:szCs w:val="24"/>
              </w:rPr>
            </w:pPr>
            <w:r w:rsidRPr="000D014E">
              <w:rPr>
                <w:rFonts w:ascii="Times New Roman" w:hAnsi="Times New Roman"/>
                <w:sz w:val="24"/>
                <w:szCs w:val="24"/>
              </w:rPr>
              <w:t xml:space="preserve">Технология последовательности процессов с расчетом объемов работ </w:t>
            </w:r>
          </w:p>
        </w:tc>
        <w:tc>
          <w:tcPr>
            <w:tcW w:w="900" w:type="dxa"/>
          </w:tcPr>
          <w:p w:rsidR="00CA7B8E" w:rsidRPr="005F40FA" w:rsidRDefault="00CA7B8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443" w:type="dxa"/>
          </w:tcPr>
          <w:p w:rsidR="00CA7B8E" w:rsidRPr="005F40FA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2E276F">
              <w:rPr>
                <w:rFonts w:ascii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 Строительство автомобильных дорог и аэродромов.</w:t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Автор</w:t>
            </w:r>
            <w:bookmarkStart w:id="0" w:name="_GoBack"/>
            <w:bookmarkEnd w:id="0"/>
            <w:r>
              <w:fldChar w:fldCharType="begin"/>
            </w:r>
            <w:r>
              <w:instrText>HYPERLINK "https://www.ozon.ru/person/5222883/"</w:instrText>
            </w:r>
            <w:r>
              <w:fldChar w:fldCharType="separate"/>
            </w:r>
            <w:r w:rsidRPr="002E27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Сергей Каменев</w:t>
            </w:r>
            <w:r>
              <w:fldChar w:fldCharType="end"/>
            </w:r>
          </w:p>
          <w:p w:rsidR="00CA7B8E" w:rsidRPr="005F40FA" w:rsidRDefault="00CA7B8E" w:rsidP="00ED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97-117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составить вопросы по теме.</w:t>
            </w:r>
          </w:p>
          <w:p w:rsidR="00CA7B8E" w:rsidRDefault="00CA7B8E" w:rsidP="00ED1FEF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все формулы с расшифровкой</w:t>
            </w:r>
          </w:p>
          <w:p w:rsidR="00CA7B8E" w:rsidRDefault="00CA7B8E" w:rsidP="00ED1FEF">
            <w:pPr>
              <w:pBdr>
                <w:bottom w:val="single" w:sz="6" w:space="0" w:color="A2A9B1"/>
              </w:pBd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на стр. 101</w:t>
            </w:r>
          </w:p>
          <w:p w:rsidR="00CA7B8E" w:rsidRPr="005F40FA" w:rsidRDefault="00CA7B8E" w:rsidP="002E276F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A7B8E" w:rsidRPr="005F40FA" w:rsidRDefault="00CA7B8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</w:tbl>
    <w:p w:rsidR="00CA7B8E" w:rsidRPr="000207C8" w:rsidRDefault="00CA7B8E" w:rsidP="000207C8">
      <w:pPr>
        <w:rPr>
          <w:sz w:val="24"/>
          <w:szCs w:val="24"/>
        </w:rPr>
      </w:pPr>
    </w:p>
    <w:sectPr w:rsidR="00CA7B8E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A5181"/>
    <w:rsid w:val="000A56AB"/>
    <w:rsid w:val="000D014E"/>
    <w:rsid w:val="00105525"/>
    <w:rsid w:val="0012495E"/>
    <w:rsid w:val="001F22DA"/>
    <w:rsid w:val="001F6B6D"/>
    <w:rsid w:val="00200D0C"/>
    <w:rsid w:val="0023344F"/>
    <w:rsid w:val="0027173B"/>
    <w:rsid w:val="002726AA"/>
    <w:rsid w:val="00276832"/>
    <w:rsid w:val="00290EAF"/>
    <w:rsid w:val="002A4FF4"/>
    <w:rsid w:val="002B3515"/>
    <w:rsid w:val="002E276F"/>
    <w:rsid w:val="00353871"/>
    <w:rsid w:val="003A0954"/>
    <w:rsid w:val="003B4E2A"/>
    <w:rsid w:val="00456282"/>
    <w:rsid w:val="00491337"/>
    <w:rsid w:val="004B2E6D"/>
    <w:rsid w:val="004F4E88"/>
    <w:rsid w:val="0057763A"/>
    <w:rsid w:val="005B78B1"/>
    <w:rsid w:val="005C2936"/>
    <w:rsid w:val="005F40FA"/>
    <w:rsid w:val="006303FB"/>
    <w:rsid w:val="00692B64"/>
    <w:rsid w:val="007247DC"/>
    <w:rsid w:val="00725B93"/>
    <w:rsid w:val="007822CA"/>
    <w:rsid w:val="007C6DAE"/>
    <w:rsid w:val="00816DB4"/>
    <w:rsid w:val="008311B0"/>
    <w:rsid w:val="00857264"/>
    <w:rsid w:val="008D67A5"/>
    <w:rsid w:val="009473EA"/>
    <w:rsid w:val="0097468E"/>
    <w:rsid w:val="009D1085"/>
    <w:rsid w:val="00A12BDD"/>
    <w:rsid w:val="00A30DD6"/>
    <w:rsid w:val="00A55E40"/>
    <w:rsid w:val="00A71F51"/>
    <w:rsid w:val="00AB377D"/>
    <w:rsid w:val="00AD2ED7"/>
    <w:rsid w:val="00AE43A2"/>
    <w:rsid w:val="00B347D8"/>
    <w:rsid w:val="00BE06B3"/>
    <w:rsid w:val="00BF5386"/>
    <w:rsid w:val="00C83F1B"/>
    <w:rsid w:val="00CA7B8E"/>
    <w:rsid w:val="00CD5BB4"/>
    <w:rsid w:val="00D11E60"/>
    <w:rsid w:val="00D94A70"/>
    <w:rsid w:val="00DD1085"/>
    <w:rsid w:val="00E31B54"/>
    <w:rsid w:val="00E57F3D"/>
    <w:rsid w:val="00E63E7A"/>
    <w:rsid w:val="00EB744D"/>
    <w:rsid w:val="00EC630D"/>
    <w:rsid w:val="00ED1FEF"/>
    <w:rsid w:val="00ED46AB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4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zon.ru/person/52228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person/5222883/" TargetMode="External"/><Relationship Id="rId5" Type="http://schemas.openxmlformats.org/officeDocument/2006/relationships/hyperlink" Target="https://www.ozon.ru/person/52228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278</Words>
  <Characters>1590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44</cp:revision>
  <cp:lastPrinted>2001-12-31T21:11:00Z</cp:lastPrinted>
  <dcterms:created xsi:type="dcterms:W3CDTF">2020-03-20T08:41:00Z</dcterms:created>
  <dcterms:modified xsi:type="dcterms:W3CDTF">2001-12-31T21:12:00Z</dcterms:modified>
</cp:coreProperties>
</file>