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7E" w:rsidRPr="0004620C" w:rsidRDefault="00611B7E" w:rsidP="00ED46AB">
      <w:pPr>
        <w:jc w:val="center"/>
        <w:rPr>
          <w:rFonts w:ascii="Times New Roman" w:hAnsi="Times New Roman"/>
          <w:b/>
          <w:sz w:val="24"/>
          <w:szCs w:val="24"/>
        </w:rPr>
      </w:pPr>
      <w:r w:rsidRPr="0004620C"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28"/>
      </w:tblGrid>
      <w:tr w:rsidR="00611B7E" w:rsidRPr="00FB7509" w:rsidTr="00FB7509">
        <w:tc>
          <w:tcPr>
            <w:tcW w:w="2943" w:type="dxa"/>
          </w:tcPr>
          <w:p w:rsidR="00611B7E" w:rsidRPr="00FB7509" w:rsidRDefault="00611B7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611B7E" w:rsidRPr="00FB7509" w:rsidRDefault="00611B7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3121</w:t>
            </w:r>
          </w:p>
        </w:tc>
      </w:tr>
      <w:tr w:rsidR="00611B7E" w:rsidRPr="00FB7509" w:rsidTr="00FB7509">
        <w:tc>
          <w:tcPr>
            <w:tcW w:w="2943" w:type="dxa"/>
          </w:tcPr>
          <w:p w:rsidR="00611B7E" w:rsidRPr="00FB7509" w:rsidRDefault="00611B7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611B7E" w:rsidRPr="00FB7509" w:rsidRDefault="00611B7E" w:rsidP="00FB7509">
            <w:pPr>
              <w:shd w:val="clear" w:color="auto" w:fill="FFFFFF"/>
              <w:spacing w:before="278" w:after="0" w:line="240" w:lineRule="auto"/>
              <w:ind w:left="24" w:right="-13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МДК.0101 Техническая эксплуатация дорог и дорожных сооружений.</w:t>
            </w:r>
          </w:p>
        </w:tc>
      </w:tr>
      <w:tr w:rsidR="00611B7E" w:rsidRPr="00FB7509" w:rsidTr="00FB7509">
        <w:tc>
          <w:tcPr>
            <w:tcW w:w="2943" w:type="dxa"/>
          </w:tcPr>
          <w:p w:rsidR="00611B7E" w:rsidRPr="00FB7509" w:rsidRDefault="00611B7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611B7E" w:rsidRPr="00FB7509" w:rsidRDefault="00611B7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Синявина А.Е.</w:t>
            </w:r>
          </w:p>
        </w:tc>
      </w:tr>
      <w:tr w:rsidR="00611B7E" w:rsidRPr="00FB7509" w:rsidTr="00FB7509">
        <w:tc>
          <w:tcPr>
            <w:tcW w:w="2943" w:type="dxa"/>
          </w:tcPr>
          <w:p w:rsidR="00611B7E" w:rsidRPr="00FB7509" w:rsidRDefault="00611B7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611B7E" w:rsidRPr="00FB7509" w:rsidRDefault="00611B7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07.09.2020-20.09.2020</w:t>
            </w:r>
          </w:p>
        </w:tc>
      </w:tr>
    </w:tbl>
    <w:p w:rsidR="00611B7E" w:rsidRPr="0004620C" w:rsidRDefault="00611B7E" w:rsidP="000207C8">
      <w:pPr>
        <w:rPr>
          <w:rFonts w:ascii="Times New Roman" w:hAnsi="Times New Roman"/>
          <w:b/>
          <w:sz w:val="24"/>
          <w:szCs w:val="24"/>
        </w:rPr>
      </w:pPr>
    </w:p>
    <w:p w:rsidR="00611B7E" w:rsidRPr="0004620C" w:rsidRDefault="00611B7E" w:rsidP="000207C8">
      <w:pPr>
        <w:rPr>
          <w:rFonts w:ascii="Times New Roman" w:hAnsi="Times New Roman"/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70"/>
        <w:gridCol w:w="1974"/>
        <w:gridCol w:w="709"/>
        <w:gridCol w:w="5104"/>
        <w:gridCol w:w="1825"/>
      </w:tblGrid>
      <w:tr w:rsidR="00611B7E" w:rsidRPr="00FB7509" w:rsidTr="00FB7509">
        <w:tc>
          <w:tcPr>
            <w:tcW w:w="1570" w:type="dxa"/>
          </w:tcPr>
          <w:p w:rsidR="00611B7E" w:rsidRPr="00FB7509" w:rsidRDefault="00611B7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611B7E" w:rsidRPr="00FB7509" w:rsidRDefault="00611B7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611B7E" w:rsidRPr="00FB7509" w:rsidRDefault="00611B7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611B7E" w:rsidRPr="00FB7509" w:rsidRDefault="00611B7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611B7E" w:rsidRPr="00FB7509" w:rsidRDefault="00611B7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Кол.час.</w:t>
            </w:r>
          </w:p>
        </w:tc>
        <w:tc>
          <w:tcPr>
            <w:tcW w:w="5104" w:type="dxa"/>
          </w:tcPr>
          <w:p w:rsidR="00611B7E" w:rsidRPr="00FB7509" w:rsidRDefault="00611B7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611B7E" w:rsidRPr="00FB7509" w:rsidRDefault="00611B7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611B7E" w:rsidRPr="00FB7509" w:rsidTr="00FB7509">
        <w:tc>
          <w:tcPr>
            <w:tcW w:w="1570" w:type="dxa"/>
          </w:tcPr>
          <w:p w:rsidR="00611B7E" w:rsidRPr="00FB7509" w:rsidRDefault="00611B7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611B7E" w:rsidRPr="00FB7509" w:rsidRDefault="00611B7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11B7E" w:rsidRPr="00FB7509" w:rsidRDefault="00611B7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611B7E" w:rsidRPr="00FB7509" w:rsidRDefault="00611B7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611B7E" w:rsidRPr="00FB7509" w:rsidRDefault="00611B7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11B7E" w:rsidRPr="00FB7509" w:rsidTr="00FB7509">
        <w:tc>
          <w:tcPr>
            <w:tcW w:w="1570" w:type="dxa"/>
          </w:tcPr>
          <w:p w:rsidR="00611B7E" w:rsidRPr="00FB7509" w:rsidRDefault="00611B7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09.09.2020</w:t>
            </w:r>
          </w:p>
        </w:tc>
        <w:tc>
          <w:tcPr>
            <w:tcW w:w="1974" w:type="dxa"/>
          </w:tcPr>
          <w:p w:rsidR="00611B7E" w:rsidRPr="00FB7509" w:rsidRDefault="00611B7E" w:rsidP="00FB75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Общие сведения об искусственных сооружениях</w:t>
            </w:r>
          </w:p>
        </w:tc>
        <w:tc>
          <w:tcPr>
            <w:tcW w:w="709" w:type="dxa"/>
          </w:tcPr>
          <w:p w:rsidR="00611B7E" w:rsidRPr="00FB7509" w:rsidRDefault="00611B7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11B7E" w:rsidRPr="00FB7509" w:rsidRDefault="00611B7E" w:rsidP="00FB7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Учебник Каменев С.Н. « Транспортные сооружения» с 81-89 конспект</w:t>
            </w:r>
          </w:p>
          <w:p w:rsidR="00611B7E" w:rsidRPr="00FB7509" w:rsidRDefault="00611B7E" w:rsidP="00FB7509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color w:val="000000"/>
                <w:kern w:val="36"/>
                <w:lang w:eastAsia="ru-RU"/>
              </w:rPr>
            </w:pPr>
            <w:r w:rsidRPr="00FB7509">
              <w:rPr>
                <w:rFonts w:ascii="Times New Roman" w:hAnsi="Times New Roman"/>
                <w:color w:val="000000"/>
                <w:kern w:val="36"/>
                <w:lang w:eastAsia="ru-RU"/>
              </w:rPr>
              <w:t>Discord в 15ч</w:t>
            </w:r>
          </w:p>
          <w:p w:rsidR="00611B7E" w:rsidRPr="00FB7509" w:rsidRDefault="00611B7E" w:rsidP="00FB7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11B7E" w:rsidRPr="00FB7509" w:rsidRDefault="00611B7E" w:rsidP="00FB7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Результаты направит преподавателю на электронную почту 90.09.</w:t>
            </w:r>
          </w:p>
        </w:tc>
      </w:tr>
      <w:tr w:rsidR="00611B7E" w:rsidRPr="00FB7509" w:rsidTr="00FB7509">
        <w:tc>
          <w:tcPr>
            <w:tcW w:w="1570" w:type="dxa"/>
          </w:tcPr>
          <w:p w:rsidR="00611B7E" w:rsidRPr="00FB7509" w:rsidRDefault="00611B7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09.09.2020</w:t>
            </w:r>
          </w:p>
        </w:tc>
        <w:tc>
          <w:tcPr>
            <w:tcW w:w="1974" w:type="dxa"/>
          </w:tcPr>
          <w:p w:rsidR="00611B7E" w:rsidRPr="00FB7509" w:rsidRDefault="00611B7E" w:rsidP="00FB75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Грунты и каменные материалы</w:t>
            </w:r>
          </w:p>
        </w:tc>
        <w:tc>
          <w:tcPr>
            <w:tcW w:w="709" w:type="dxa"/>
          </w:tcPr>
          <w:p w:rsidR="00611B7E" w:rsidRPr="00FB7509" w:rsidRDefault="00611B7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11B7E" w:rsidRPr="00FB7509" w:rsidRDefault="00611B7E" w:rsidP="00FB7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Учебник. Лаврененко Л.Л « Изыскание и проектирование автомобильных дорог» с 28-35 конспект</w:t>
            </w:r>
          </w:p>
        </w:tc>
        <w:tc>
          <w:tcPr>
            <w:tcW w:w="1825" w:type="dxa"/>
          </w:tcPr>
          <w:p w:rsidR="00611B7E" w:rsidRPr="00FB7509" w:rsidRDefault="00611B7E" w:rsidP="00FB7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Результаты направит преподав</w:t>
            </w:r>
            <w:r>
              <w:rPr>
                <w:rFonts w:ascii="Times New Roman" w:hAnsi="Times New Roman"/>
                <w:sz w:val="24"/>
                <w:szCs w:val="24"/>
              </w:rPr>
              <w:t>ателю на электронную почту 09.09</w:t>
            </w:r>
            <w:r w:rsidRPr="00FB75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1B7E" w:rsidRPr="00FB7509" w:rsidTr="00FB7509">
        <w:tc>
          <w:tcPr>
            <w:tcW w:w="1570" w:type="dxa"/>
          </w:tcPr>
          <w:p w:rsidR="00611B7E" w:rsidRPr="00FB7509" w:rsidRDefault="00611B7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974" w:type="dxa"/>
          </w:tcPr>
          <w:p w:rsidR="00611B7E" w:rsidRPr="00FB7509" w:rsidRDefault="00611B7E" w:rsidP="00FB7509">
            <w:pPr>
              <w:tabs>
                <w:tab w:val="left" w:pos="120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Органические вяжущие материалы. Смеси битумо-грунтовые (дегтегрунтоые), асфальтобетонные (дегтебетоные) и эмульсионно-минеральные (битумные шламы)</w:t>
            </w:r>
          </w:p>
        </w:tc>
        <w:tc>
          <w:tcPr>
            <w:tcW w:w="709" w:type="dxa"/>
          </w:tcPr>
          <w:p w:rsidR="00611B7E" w:rsidRPr="00FB7509" w:rsidRDefault="00611B7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11B7E" w:rsidRPr="00FB7509" w:rsidRDefault="00611B7E" w:rsidP="00FB7509">
            <w:pPr>
              <w:shd w:val="clear" w:color="auto" w:fill="FFFFFF"/>
              <w:spacing w:before="48" w:after="48" w:line="240" w:lineRule="auto"/>
              <w:outlineLvl w:val="0"/>
              <w:rPr>
                <w:rFonts w:ascii="Times New Roman" w:hAnsi="Times New Roman"/>
                <w:color w:val="383838"/>
                <w:sz w:val="24"/>
                <w:szCs w:val="24"/>
                <w:shd w:val="clear" w:color="auto" w:fill="FFFFFF"/>
                <w:lang w:eastAsia="ru-RU"/>
              </w:rPr>
            </w:pPr>
            <w:r w:rsidRPr="00FB7509">
              <w:rPr>
                <w:rFonts w:ascii="Times New Roman" w:hAnsi="Times New Roman"/>
                <w:color w:val="383838"/>
                <w:kern w:val="36"/>
                <w:sz w:val="24"/>
                <w:szCs w:val="24"/>
                <w:lang w:eastAsia="ru-RU"/>
              </w:rPr>
              <w:t xml:space="preserve">Учебник «Дорожно-строительные материалы» </w:t>
            </w:r>
            <w:r w:rsidRPr="00FB7509">
              <w:rPr>
                <w:rFonts w:ascii="Times New Roman" w:hAnsi="Times New Roman"/>
                <w:color w:val="383838"/>
                <w:sz w:val="24"/>
                <w:szCs w:val="24"/>
                <w:shd w:val="clear" w:color="auto" w:fill="FFFFFF"/>
                <w:lang w:eastAsia="ru-RU"/>
              </w:rPr>
              <w:t>И. В. Королев с 47-52 конспект</w:t>
            </w:r>
          </w:p>
          <w:p w:rsidR="00611B7E" w:rsidRPr="00FB7509" w:rsidRDefault="00611B7E" w:rsidP="00FB7509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color w:val="000000"/>
                <w:kern w:val="36"/>
                <w:lang w:eastAsia="ru-RU"/>
              </w:rPr>
            </w:pPr>
            <w:r w:rsidRPr="00FB7509">
              <w:rPr>
                <w:rFonts w:ascii="Times New Roman" w:hAnsi="Times New Roman"/>
                <w:color w:val="000000"/>
                <w:kern w:val="36"/>
                <w:lang w:eastAsia="ru-RU"/>
              </w:rPr>
              <w:t>Discord в 11ч</w:t>
            </w:r>
          </w:p>
          <w:p w:rsidR="00611B7E" w:rsidRPr="00FB7509" w:rsidRDefault="00611B7E" w:rsidP="00FB7509">
            <w:pPr>
              <w:shd w:val="clear" w:color="auto" w:fill="FFFFFF"/>
              <w:spacing w:before="48" w:after="48" w:line="240" w:lineRule="auto"/>
              <w:outlineLvl w:val="0"/>
              <w:rPr>
                <w:rFonts w:ascii="Times New Roman" w:hAnsi="Times New Roman"/>
                <w:color w:val="383838"/>
                <w:kern w:val="36"/>
                <w:sz w:val="24"/>
                <w:szCs w:val="24"/>
                <w:lang w:eastAsia="ru-RU"/>
              </w:rPr>
            </w:pPr>
          </w:p>
          <w:p w:rsidR="00611B7E" w:rsidRPr="00FB7509" w:rsidRDefault="00611B7E" w:rsidP="00FB7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11B7E" w:rsidRPr="00FB7509" w:rsidRDefault="00611B7E" w:rsidP="00FB7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Результаты направит преподавателю на электронную почту 10.09</w:t>
            </w:r>
          </w:p>
        </w:tc>
      </w:tr>
      <w:tr w:rsidR="00611B7E" w:rsidRPr="00FB7509" w:rsidTr="00FB7509">
        <w:tc>
          <w:tcPr>
            <w:tcW w:w="1570" w:type="dxa"/>
          </w:tcPr>
          <w:p w:rsidR="00611B7E" w:rsidRPr="00FB7509" w:rsidRDefault="00611B7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974" w:type="dxa"/>
          </w:tcPr>
          <w:p w:rsidR="00611B7E" w:rsidRPr="00FB7509" w:rsidRDefault="00611B7E" w:rsidP="00FB7509">
            <w:pPr>
              <w:tabs>
                <w:tab w:val="left" w:pos="120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Практическое занятие 2. Практическая работа с ГОСТ 9128 – 97,  ГОСТ 22245-90, ГОСТ 11955-82, ГОСТ 4641-80, ГОСТ 186559 – 81, ГОСТ 30491-97</w:t>
            </w:r>
          </w:p>
        </w:tc>
        <w:tc>
          <w:tcPr>
            <w:tcW w:w="709" w:type="dxa"/>
          </w:tcPr>
          <w:p w:rsidR="00611B7E" w:rsidRPr="00FB7509" w:rsidRDefault="00611B7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11B7E" w:rsidRPr="00FB7509" w:rsidRDefault="00611B7E" w:rsidP="00FB7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Смотреть пример из рабочей тетради и сделать по своему варианту</w:t>
            </w:r>
          </w:p>
        </w:tc>
        <w:tc>
          <w:tcPr>
            <w:tcW w:w="1825" w:type="dxa"/>
          </w:tcPr>
          <w:p w:rsidR="00611B7E" w:rsidRPr="00FB7509" w:rsidRDefault="00611B7E" w:rsidP="00FB7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Результаты направит преподавателю на электронную почту 10.09</w:t>
            </w:r>
          </w:p>
        </w:tc>
      </w:tr>
      <w:tr w:rsidR="00611B7E" w:rsidRPr="00FB7509" w:rsidTr="00FB7509">
        <w:tc>
          <w:tcPr>
            <w:tcW w:w="1570" w:type="dxa"/>
          </w:tcPr>
          <w:p w:rsidR="00611B7E" w:rsidRPr="00FB7509" w:rsidRDefault="00611B7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974" w:type="dxa"/>
          </w:tcPr>
          <w:p w:rsidR="00611B7E" w:rsidRPr="00FB7509" w:rsidRDefault="00611B7E" w:rsidP="00FB7509">
            <w:pPr>
              <w:tabs>
                <w:tab w:val="left" w:pos="120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Неорганические вяжущие материалы Смеси цементогрунтовые и цементобетонные</w:t>
            </w:r>
          </w:p>
        </w:tc>
        <w:tc>
          <w:tcPr>
            <w:tcW w:w="709" w:type="dxa"/>
          </w:tcPr>
          <w:p w:rsidR="00611B7E" w:rsidRPr="00FB7509" w:rsidRDefault="00611B7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11B7E" w:rsidRPr="00FB7509" w:rsidRDefault="00611B7E" w:rsidP="00FB7509">
            <w:pPr>
              <w:shd w:val="clear" w:color="auto" w:fill="FFFFFF"/>
              <w:spacing w:before="48" w:after="48" w:line="240" w:lineRule="auto"/>
              <w:outlineLvl w:val="0"/>
              <w:rPr>
                <w:rFonts w:ascii="Times New Roman" w:hAnsi="Times New Roman"/>
                <w:color w:val="383838"/>
                <w:sz w:val="24"/>
                <w:szCs w:val="24"/>
                <w:shd w:val="clear" w:color="auto" w:fill="FFFFFF"/>
                <w:lang w:eastAsia="ru-RU"/>
              </w:rPr>
            </w:pPr>
            <w:r w:rsidRPr="00FB7509">
              <w:rPr>
                <w:rFonts w:ascii="Times New Roman" w:hAnsi="Times New Roman"/>
                <w:color w:val="383838"/>
                <w:kern w:val="36"/>
                <w:sz w:val="24"/>
                <w:szCs w:val="24"/>
                <w:lang w:eastAsia="ru-RU"/>
              </w:rPr>
              <w:t xml:space="preserve">Учебник «Дорожно-строительные материалы» </w:t>
            </w:r>
            <w:r w:rsidRPr="00FB7509">
              <w:rPr>
                <w:rFonts w:ascii="Times New Roman" w:hAnsi="Times New Roman"/>
                <w:color w:val="383838"/>
                <w:sz w:val="24"/>
                <w:szCs w:val="24"/>
                <w:shd w:val="clear" w:color="auto" w:fill="FFFFFF"/>
                <w:lang w:eastAsia="ru-RU"/>
              </w:rPr>
              <w:t>И. В. Королев с 55-60 конспект</w:t>
            </w:r>
          </w:p>
          <w:p w:rsidR="00611B7E" w:rsidRPr="00FB7509" w:rsidRDefault="00611B7E" w:rsidP="00FB7509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color w:val="000000"/>
                <w:kern w:val="36"/>
                <w:lang w:eastAsia="ru-RU"/>
              </w:rPr>
            </w:pPr>
            <w:r w:rsidRPr="00FB7509">
              <w:rPr>
                <w:rFonts w:ascii="Times New Roman" w:hAnsi="Times New Roman"/>
                <w:color w:val="000000"/>
                <w:kern w:val="36"/>
                <w:lang w:eastAsia="ru-RU"/>
              </w:rPr>
              <w:t>Discord в 14ч</w:t>
            </w:r>
          </w:p>
          <w:p w:rsidR="00611B7E" w:rsidRPr="00FB7509" w:rsidRDefault="00611B7E" w:rsidP="00FB7509">
            <w:pPr>
              <w:shd w:val="clear" w:color="auto" w:fill="FFFFFF"/>
              <w:spacing w:before="48" w:after="48" w:line="240" w:lineRule="auto"/>
              <w:outlineLvl w:val="0"/>
              <w:rPr>
                <w:rFonts w:ascii="Times New Roman" w:hAnsi="Times New Roman"/>
                <w:color w:val="383838"/>
                <w:kern w:val="36"/>
                <w:sz w:val="24"/>
                <w:szCs w:val="24"/>
                <w:lang w:eastAsia="ru-RU"/>
              </w:rPr>
            </w:pPr>
          </w:p>
          <w:p w:rsidR="00611B7E" w:rsidRPr="00FB7509" w:rsidRDefault="00611B7E" w:rsidP="00FB7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11B7E" w:rsidRPr="00FB7509" w:rsidRDefault="00611B7E" w:rsidP="00FB7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Результаты направит преподавателю на электронную почту 16.09</w:t>
            </w:r>
          </w:p>
        </w:tc>
      </w:tr>
      <w:tr w:rsidR="00611B7E" w:rsidRPr="00FB7509" w:rsidTr="00FB7509">
        <w:tc>
          <w:tcPr>
            <w:tcW w:w="1570" w:type="dxa"/>
          </w:tcPr>
          <w:p w:rsidR="00611B7E" w:rsidRPr="00FB7509" w:rsidRDefault="00611B7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974" w:type="dxa"/>
          </w:tcPr>
          <w:p w:rsidR="00611B7E" w:rsidRPr="00FB7509" w:rsidRDefault="00611B7E" w:rsidP="00FB7509">
            <w:pPr>
              <w:tabs>
                <w:tab w:val="left" w:pos="120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Основные положения по организации строительства автомобильных дорог</w:t>
            </w:r>
          </w:p>
        </w:tc>
        <w:tc>
          <w:tcPr>
            <w:tcW w:w="709" w:type="dxa"/>
          </w:tcPr>
          <w:p w:rsidR="00611B7E" w:rsidRPr="00FB7509" w:rsidRDefault="00611B7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11B7E" w:rsidRPr="00FB7509" w:rsidRDefault="00611B7E" w:rsidP="00FB7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Учебник Каменева С.Н. « Строительство автомобильных дорог и аэродромов» с 175-180 конспект</w:t>
            </w:r>
          </w:p>
        </w:tc>
        <w:tc>
          <w:tcPr>
            <w:tcW w:w="1825" w:type="dxa"/>
          </w:tcPr>
          <w:p w:rsidR="00611B7E" w:rsidRPr="00FB7509" w:rsidRDefault="00611B7E" w:rsidP="00FB7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Результаты направит преподавателю на электронную почту 16.09</w:t>
            </w:r>
          </w:p>
        </w:tc>
      </w:tr>
      <w:tr w:rsidR="00611B7E" w:rsidRPr="00FB7509" w:rsidTr="00FB7509">
        <w:tc>
          <w:tcPr>
            <w:tcW w:w="1570" w:type="dxa"/>
          </w:tcPr>
          <w:p w:rsidR="00611B7E" w:rsidRPr="00FB7509" w:rsidRDefault="00611B7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974" w:type="dxa"/>
          </w:tcPr>
          <w:p w:rsidR="00611B7E" w:rsidRPr="00FB7509" w:rsidRDefault="00611B7E" w:rsidP="00FB75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Производственные предприятия дорожного строительства</w:t>
            </w:r>
          </w:p>
        </w:tc>
        <w:tc>
          <w:tcPr>
            <w:tcW w:w="709" w:type="dxa"/>
          </w:tcPr>
          <w:p w:rsidR="00611B7E" w:rsidRPr="00FB7509" w:rsidRDefault="00611B7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11B7E" w:rsidRPr="00FB7509" w:rsidRDefault="00611B7E" w:rsidP="00FB7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УчебникШкуров В.М. Производственные предприятия дорожной отросли с 93-100</w:t>
            </w:r>
          </w:p>
          <w:p w:rsidR="00611B7E" w:rsidRPr="00FB7509" w:rsidRDefault="00611B7E" w:rsidP="00FB7509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color w:val="000000"/>
                <w:kern w:val="36"/>
                <w:lang w:eastAsia="ru-RU"/>
              </w:rPr>
            </w:pPr>
            <w:r w:rsidRPr="00FB7509">
              <w:rPr>
                <w:rFonts w:ascii="Times New Roman" w:hAnsi="Times New Roman"/>
                <w:color w:val="000000"/>
                <w:kern w:val="36"/>
                <w:lang w:eastAsia="ru-RU"/>
              </w:rPr>
              <w:t>Discord в 17ч</w:t>
            </w:r>
          </w:p>
          <w:p w:rsidR="00611B7E" w:rsidRPr="00FB7509" w:rsidRDefault="00611B7E" w:rsidP="00FB7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25" w:type="dxa"/>
          </w:tcPr>
          <w:p w:rsidR="00611B7E" w:rsidRPr="00FB7509" w:rsidRDefault="00611B7E" w:rsidP="00FB7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Результаты направит преподавателю на электронную почту 17.09</w:t>
            </w:r>
          </w:p>
        </w:tc>
      </w:tr>
      <w:tr w:rsidR="00611B7E" w:rsidRPr="00FB7509" w:rsidTr="00FB7509">
        <w:tc>
          <w:tcPr>
            <w:tcW w:w="1570" w:type="dxa"/>
          </w:tcPr>
          <w:p w:rsidR="00611B7E" w:rsidRPr="00FB7509" w:rsidRDefault="00611B7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974" w:type="dxa"/>
          </w:tcPr>
          <w:p w:rsidR="00611B7E" w:rsidRPr="00FB7509" w:rsidRDefault="00611B7E" w:rsidP="00FB75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Технология приготовления асфальтобетонных смесей на АБЗ с установками различных типов. Технология приготовления цементобетонных смесей на ЦБЗ с установками различных типов.</w:t>
            </w:r>
          </w:p>
        </w:tc>
        <w:tc>
          <w:tcPr>
            <w:tcW w:w="709" w:type="dxa"/>
          </w:tcPr>
          <w:p w:rsidR="00611B7E" w:rsidRPr="00FB7509" w:rsidRDefault="00611B7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11B7E" w:rsidRPr="00FB7509" w:rsidRDefault="00611B7E" w:rsidP="00FB7509">
            <w:pPr>
              <w:shd w:val="clear" w:color="auto" w:fill="FFFFFF"/>
              <w:spacing w:before="48" w:after="48" w:line="240" w:lineRule="auto"/>
              <w:outlineLvl w:val="0"/>
              <w:rPr>
                <w:rFonts w:ascii="Times New Roman" w:hAnsi="Times New Roman"/>
                <w:color w:val="383838"/>
                <w:sz w:val="24"/>
                <w:szCs w:val="24"/>
                <w:shd w:val="clear" w:color="auto" w:fill="FFFFFF"/>
                <w:lang w:eastAsia="ru-RU"/>
              </w:rPr>
            </w:pPr>
            <w:r w:rsidRPr="00FB7509">
              <w:rPr>
                <w:rFonts w:ascii="Times New Roman" w:hAnsi="Times New Roman"/>
                <w:color w:val="383838"/>
                <w:kern w:val="36"/>
                <w:sz w:val="24"/>
                <w:szCs w:val="24"/>
                <w:lang w:eastAsia="ru-RU"/>
              </w:rPr>
              <w:t xml:space="preserve">Учебник «Дорожно-строительные материалы» </w:t>
            </w:r>
            <w:r w:rsidRPr="00FB7509">
              <w:rPr>
                <w:rFonts w:ascii="Times New Roman" w:hAnsi="Times New Roman"/>
                <w:color w:val="383838"/>
                <w:sz w:val="24"/>
                <w:szCs w:val="24"/>
                <w:shd w:val="clear" w:color="auto" w:fill="FFFFFF"/>
                <w:lang w:eastAsia="ru-RU"/>
              </w:rPr>
              <w:t>И. В. Королев с 60-67 конспект</w:t>
            </w:r>
          </w:p>
          <w:p w:rsidR="00611B7E" w:rsidRPr="00FB7509" w:rsidRDefault="00611B7E" w:rsidP="00FB7509">
            <w:pPr>
              <w:shd w:val="clear" w:color="auto" w:fill="FFFFFF"/>
              <w:spacing w:before="48" w:after="48" w:line="240" w:lineRule="auto"/>
              <w:outlineLvl w:val="0"/>
              <w:rPr>
                <w:rFonts w:ascii="Times New Roman" w:hAnsi="Times New Roman"/>
                <w:color w:val="383838"/>
                <w:kern w:val="36"/>
                <w:sz w:val="24"/>
                <w:szCs w:val="24"/>
                <w:lang w:eastAsia="ru-RU"/>
              </w:rPr>
            </w:pPr>
          </w:p>
          <w:p w:rsidR="00611B7E" w:rsidRPr="00FB7509" w:rsidRDefault="00611B7E" w:rsidP="00FB7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11B7E" w:rsidRPr="00FB7509" w:rsidRDefault="00611B7E" w:rsidP="00FB7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Результаты направит преподавателю на электронную почту 17.09</w:t>
            </w:r>
          </w:p>
        </w:tc>
      </w:tr>
    </w:tbl>
    <w:p w:rsidR="00611B7E" w:rsidRPr="000207C8" w:rsidRDefault="00611B7E" w:rsidP="000207C8">
      <w:pPr>
        <w:rPr>
          <w:sz w:val="24"/>
          <w:szCs w:val="24"/>
        </w:rPr>
      </w:pPr>
    </w:p>
    <w:sectPr w:rsidR="00611B7E" w:rsidRPr="000207C8" w:rsidSect="0093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6AB"/>
    <w:rsid w:val="00004D5E"/>
    <w:rsid w:val="000207C8"/>
    <w:rsid w:val="0004620C"/>
    <w:rsid w:val="00051918"/>
    <w:rsid w:val="00105525"/>
    <w:rsid w:val="0012495E"/>
    <w:rsid w:val="00243784"/>
    <w:rsid w:val="0027173B"/>
    <w:rsid w:val="00353871"/>
    <w:rsid w:val="00456282"/>
    <w:rsid w:val="00491337"/>
    <w:rsid w:val="005B4D05"/>
    <w:rsid w:val="005B78B1"/>
    <w:rsid w:val="005C2936"/>
    <w:rsid w:val="00611B7E"/>
    <w:rsid w:val="00692B64"/>
    <w:rsid w:val="006B1A77"/>
    <w:rsid w:val="007247DC"/>
    <w:rsid w:val="00725B93"/>
    <w:rsid w:val="00747A84"/>
    <w:rsid w:val="007A413E"/>
    <w:rsid w:val="007C6DAE"/>
    <w:rsid w:val="00816DB4"/>
    <w:rsid w:val="008311B0"/>
    <w:rsid w:val="00846E32"/>
    <w:rsid w:val="00857264"/>
    <w:rsid w:val="0093080E"/>
    <w:rsid w:val="009473EA"/>
    <w:rsid w:val="009D1085"/>
    <w:rsid w:val="00A12BDD"/>
    <w:rsid w:val="00AA321E"/>
    <w:rsid w:val="00AB377D"/>
    <w:rsid w:val="00AE43A2"/>
    <w:rsid w:val="00BE06B3"/>
    <w:rsid w:val="00BF5386"/>
    <w:rsid w:val="00C70158"/>
    <w:rsid w:val="00CD5BB4"/>
    <w:rsid w:val="00D85475"/>
    <w:rsid w:val="00D94A70"/>
    <w:rsid w:val="00DF55B0"/>
    <w:rsid w:val="00E31B54"/>
    <w:rsid w:val="00E63E7A"/>
    <w:rsid w:val="00ED46AB"/>
    <w:rsid w:val="00EE1E72"/>
    <w:rsid w:val="00F65150"/>
    <w:rsid w:val="00FB7509"/>
    <w:rsid w:val="00FE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80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E2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E2F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2F2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E2F25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TableGrid">
    <w:name w:val="Table Grid"/>
    <w:basedOn w:val="TableNormal"/>
    <w:uiPriority w:val="99"/>
    <w:rsid w:val="00ED46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207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7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53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356</Words>
  <Characters>2031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Admin</cp:lastModifiedBy>
  <cp:revision>10</cp:revision>
  <cp:lastPrinted>2001-12-31T21:08:00Z</cp:lastPrinted>
  <dcterms:created xsi:type="dcterms:W3CDTF">2020-09-02T12:38:00Z</dcterms:created>
  <dcterms:modified xsi:type="dcterms:W3CDTF">2001-12-31T21:09:00Z</dcterms:modified>
</cp:coreProperties>
</file>