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AB" w:rsidRPr="0004620C" w:rsidRDefault="00832CAB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832CAB" w:rsidRPr="00797A44" w:rsidTr="00797A44">
        <w:tc>
          <w:tcPr>
            <w:tcW w:w="2943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CAB" w:rsidRPr="00797A44" w:rsidTr="00797A44">
        <w:tc>
          <w:tcPr>
            <w:tcW w:w="2943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32CAB" w:rsidRPr="00797A44" w:rsidRDefault="00832CAB" w:rsidP="003B63E2">
            <w:pPr>
              <w:shd w:val="clear" w:color="auto" w:fill="FFFFFF"/>
              <w:spacing w:before="278" w:after="0" w:line="240" w:lineRule="auto"/>
              <w:ind w:left="24" w:right="-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832CAB" w:rsidRPr="00797A44" w:rsidTr="00797A44">
        <w:tc>
          <w:tcPr>
            <w:tcW w:w="2943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Яницкая Г.Н.</w:t>
            </w:r>
          </w:p>
        </w:tc>
      </w:tr>
      <w:tr w:rsidR="00832CAB" w:rsidRPr="00797A44" w:rsidTr="00797A44">
        <w:tc>
          <w:tcPr>
            <w:tcW w:w="2943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21.09.2020-04.10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</w:tbl>
    <w:p w:rsidR="00832CAB" w:rsidRPr="0004620C" w:rsidRDefault="00832CAB" w:rsidP="000207C8">
      <w:pPr>
        <w:rPr>
          <w:rFonts w:ascii="Times New Roman" w:hAnsi="Times New Roman"/>
          <w:b/>
          <w:sz w:val="24"/>
          <w:szCs w:val="24"/>
        </w:rPr>
      </w:pPr>
    </w:p>
    <w:p w:rsidR="00832CAB" w:rsidRPr="0004620C" w:rsidRDefault="00832CAB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4981"/>
        <w:gridCol w:w="1948"/>
      </w:tblGrid>
      <w:tr w:rsidR="00832CAB" w:rsidRPr="00797A44" w:rsidTr="00AA65B4">
        <w:tc>
          <w:tcPr>
            <w:tcW w:w="1570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4981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48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832CAB" w:rsidRPr="00797A44" w:rsidTr="00AA65B4">
        <w:tc>
          <w:tcPr>
            <w:tcW w:w="1570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1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2CAB" w:rsidRPr="00797A44" w:rsidTr="00AA65B4">
        <w:tc>
          <w:tcPr>
            <w:tcW w:w="1570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832CAB" w:rsidRPr="00797A44" w:rsidRDefault="00832CAB" w:rsidP="00797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Возникновение государственности у восточных славян. Князья и дружина. Вечевые порядки</w:t>
            </w:r>
          </w:p>
        </w:tc>
        <w:tc>
          <w:tcPr>
            <w:tcW w:w="709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4981" w:type="dxa"/>
          </w:tcPr>
          <w:p w:rsidR="00832CAB" w:rsidRDefault="00832CAB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Изучить информацию стр.34-37</w:t>
            </w:r>
          </w:p>
          <w:p w:rsidR="00832CAB" w:rsidRDefault="00832CAB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Выполнить задание в рубрике «Контроль знаний»стр.33 (заполнить таблицу Расселение восточных славян )., схему Восточные славяне в древности.</w:t>
            </w:r>
          </w:p>
          <w:p w:rsidR="00832CAB" w:rsidRDefault="00832CAB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Прорешать тест №1 Восточные славяне .</w:t>
            </w:r>
          </w:p>
          <w:p w:rsidR="00832CAB" w:rsidRPr="00797A44" w:rsidRDefault="00832CAB" w:rsidP="00AA65B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color w:val="000000"/>
                <w:kern w:val="3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36"/>
                <w:lang w:eastAsia="ru-RU"/>
              </w:rPr>
              <w:t>Discord</w:t>
            </w:r>
          </w:p>
          <w:p w:rsidR="00832CAB" w:rsidRPr="00797A44" w:rsidRDefault="00832CAB" w:rsidP="001E5773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32CAB" w:rsidRPr="00797A44" w:rsidRDefault="00832CAB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преподавателю на электронную почту.</w:t>
            </w:r>
          </w:p>
        </w:tc>
      </w:tr>
      <w:tr w:rsidR="00832CAB" w:rsidRPr="00797A44" w:rsidTr="00AA65B4">
        <w:tc>
          <w:tcPr>
            <w:tcW w:w="1570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832CAB" w:rsidRPr="00797A44" w:rsidRDefault="00832CAB" w:rsidP="00797A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Принятия христианства на Руси. Крещение Руси. Последствия значения.</w:t>
            </w:r>
          </w:p>
        </w:tc>
        <w:tc>
          <w:tcPr>
            <w:tcW w:w="709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4981" w:type="dxa"/>
          </w:tcPr>
          <w:p w:rsidR="00832CAB" w:rsidRDefault="00832CAB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Изучить информацию стр.37.</w:t>
            </w:r>
          </w:p>
          <w:p w:rsidR="00832CAB" w:rsidRDefault="00832CAB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Составить в тетради сложный план ответа</w:t>
            </w:r>
          </w:p>
          <w:p w:rsidR="00832CAB" w:rsidRPr="00797A44" w:rsidRDefault="00832CAB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Прорешать тест №2. Обычаи верования, общественный строй восточных славян </w:t>
            </w:r>
          </w:p>
          <w:p w:rsidR="00832CAB" w:rsidRPr="00797A44" w:rsidRDefault="00832CAB" w:rsidP="00AA65B4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</w:tcPr>
          <w:p w:rsidR="00832CAB" w:rsidRPr="00797A44" w:rsidRDefault="00832CAB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</w:tc>
      </w:tr>
      <w:tr w:rsidR="00832CAB" w:rsidRPr="00797A44" w:rsidTr="00AA65B4">
        <w:tc>
          <w:tcPr>
            <w:tcW w:w="1570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797A44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832CAB" w:rsidRPr="00797A44" w:rsidRDefault="00832CAB" w:rsidP="00797A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Христианская культура и языческие традиции.</w:t>
            </w:r>
          </w:p>
        </w:tc>
        <w:tc>
          <w:tcPr>
            <w:tcW w:w="709" w:type="dxa"/>
          </w:tcPr>
          <w:p w:rsidR="00832CAB" w:rsidRPr="00797A44" w:rsidRDefault="00832CAB" w:rsidP="00797A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4981" w:type="dxa"/>
          </w:tcPr>
          <w:p w:rsidR="00832CAB" w:rsidRDefault="00832CAB" w:rsidP="00AA65B4">
            <w:pPr>
              <w:numPr>
                <w:ilvl w:val="0"/>
                <w:numId w:val="6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информацию стр.40-45 </w:t>
            </w:r>
          </w:p>
          <w:p w:rsidR="00832CAB" w:rsidRDefault="00832CAB" w:rsidP="00AA65B4">
            <w:pPr>
              <w:numPr>
                <w:ilvl w:val="0"/>
                <w:numId w:val="6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Подготовить сообщение в формате А4 по  теме» Основные достижения Древней Руси» по плану:</w:t>
            </w:r>
          </w:p>
          <w:p w:rsidR="00832CAB" w:rsidRDefault="00832CAB" w:rsidP="00AA65B4">
            <w:pPr>
              <w:numPr>
                <w:ilvl w:val="0"/>
                <w:numId w:val="7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Письменность</w:t>
            </w:r>
          </w:p>
          <w:p w:rsidR="00832CAB" w:rsidRDefault="00832CAB" w:rsidP="00AA65B4">
            <w:pPr>
              <w:numPr>
                <w:ilvl w:val="0"/>
                <w:numId w:val="7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832CAB" w:rsidRDefault="00832CAB" w:rsidP="00AA65B4">
            <w:pPr>
              <w:numPr>
                <w:ilvl w:val="0"/>
                <w:numId w:val="7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</w:t>
            </w:r>
          </w:p>
          <w:p w:rsidR="00832CAB" w:rsidRDefault="00832CAB" w:rsidP="00AA65B4">
            <w:pPr>
              <w:numPr>
                <w:ilvl w:val="0"/>
                <w:numId w:val="7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</w:t>
            </w:r>
          </w:p>
          <w:p w:rsidR="00832CAB" w:rsidRPr="00797A44" w:rsidRDefault="00832CAB" w:rsidP="00AA65B4">
            <w:pPr>
              <w:numPr>
                <w:ilvl w:val="0"/>
                <w:numId w:val="7"/>
              </w:num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творчиство.</w:t>
            </w:r>
          </w:p>
        </w:tc>
        <w:tc>
          <w:tcPr>
            <w:tcW w:w="1948" w:type="dxa"/>
          </w:tcPr>
          <w:p w:rsidR="00832CAB" w:rsidRPr="00797A44" w:rsidRDefault="00832CAB" w:rsidP="00797A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7A44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ателю на электронную почту </w:t>
            </w:r>
          </w:p>
        </w:tc>
      </w:tr>
    </w:tbl>
    <w:p w:rsidR="00832CAB" w:rsidRPr="000207C8" w:rsidRDefault="00832CAB" w:rsidP="000207C8">
      <w:pPr>
        <w:rPr>
          <w:sz w:val="24"/>
          <w:szCs w:val="24"/>
        </w:rPr>
      </w:pPr>
    </w:p>
    <w:sectPr w:rsidR="00832CAB" w:rsidRPr="000207C8" w:rsidSect="0024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017"/>
    <w:multiLevelType w:val="hybridMultilevel"/>
    <w:tmpl w:val="8C727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FD0E54"/>
    <w:multiLevelType w:val="hybridMultilevel"/>
    <w:tmpl w:val="349C9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51918"/>
    <w:rsid w:val="00105525"/>
    <w:rsid w:val="0012495E"/>
    <w:rsid w:val="001726F5"/>
    <w:rsid w:val="001E5773"/>
    <w:rsid w:val="0024095C"/>
    <w:rsid w:val="0027173B"/>
    <w:rsid w:val="002F6324"/>
    <w:rsid w:val="00353871"/>
    <w:rsid w:val="003B63E2"/>
    <w:rsid w:val="00412431"/>
    <w:rsid w:val="00456282"/>
    <w:rsid w:val="00491337"/>
    <w:rsid w:val="005B78B1"/>
    <w:rsid w:val="005C2936"/>
    <w:rsid w:val="00692B64"/>
    <w:rsid w:val="006B1A77"/>
    <w:rsid w:val="007247DC"/>
    <w:rsid w:val="00725B93"/>
    <w:rsid w:val="00797A44"/>
    <w:rsid w:val="007C6DAE"/>
    <w:rsid w:val="00810B53"/>
    <w:rsid w:val="00816DB4"/>
    <w:rsid w:val="008311B0"/>
    <w:rsid w:val="00832CAB"/>
    <w:rsid w:val="00857264"/>
    <w:rsid w:val="009473EA"/>
    <w:rsid w:val="009D1085"/>
    <w:rsid w:val="00A0116C"/>
    <w:rsid w:val="00A12BDD"/>
    <w:rsid w:val="00A25CEE"/>
    <w:rsid w:val="00A87E46"/>
    <w:rsid w:val="00AA65B4"/>
    <w:rsid w:val="00AB377D"/>
    <w:rsid w:val="00AE43A2"/>
    <w:rsid w:val="00B8463E"/>
    <w:rsid w:val="00BA2432"/>
    <w:rsid w:val="00BE06B3"/>
    <w:rsid w:val="00BF5386"/>
    <w:rsid w:val="00C74A68"/>
    <w:rsid w:val="00CD5BB4"/>
    <w:rsid w:val="00CE6EA9"/>
    <w:rsid w:val="00D52E5A"/>
    <w:rsid w:val="00D85475"/>
    <w:rsid w:val="00D919DF"/>
    <w:rsid w:val="00D94A70"/>
    <w:rsid w:val="00E24DEF"/>
    <w:rsid w:val="00E31B54"/>
    <w:rsid w:val="00E63E7A"/>
    <w:rsid w:val="00ED46AB"/>
    <w:rsid w:val="00F5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74A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4A68"/>
    <w:rPr>
      <w:rFonts w:ascii="Times New Roman" w:hAnsi="Times New Roman" w:cs="Times New Roman"/>
      <w:b/>
      <w:kern w:val="36"/>
      <w:sz w:val="48"/>
      <w:lang w:eastAsia="ru-RU"/>
    </w:rPr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1</Pages>
  <Words>198</Words>
  <Characters>1132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28</cp:revision>
  <cp:lastPrinted>2001-12-31T21:03:00Z</cp:lastPrinted>
  <dcterms:created xsi:type="dcterms:W3CDTF">2020-03-20T08:41:00Z</dcterms:created>
  <dcterms:modified xsi:type="dcterms:W3CDTF">2001-12-31T21:24:00Z</dcterms:modified>
</cp:coreProperties>
</file>