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A5" w:rsidRPr="0004620C" w:rsidRDefault="004F56A5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8"/>
      </w:tblGrid>
      <w:tr w:rsidR="004F56A5" w:rsidRPr="009155D9" w:rsidTr="009155D9">
        <w:tc>
          <w:tcPr>
            <w:tcW w:w="2943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2171</w:t>
            </w:r>
          </w:p>
        </w:tc>
      </w:tr>
      <w:tr w:rsidR="004F56A5" w:rsidRPr="009155D9" w:rsidTr="009155D9">
        <w:tc>
          <w:tcPr>
            <w:tcW w:w="2943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4F56A5" w:rsidRPr="009155D9" w:rsidRDefault="004F56A5" w:rsidP="009155D9">
            <w:pPr>
              <w:shd w:val="clear" w:color="auto" w:fill="FFFFFF"/>
              <w:spacing w:before="278" w:after="0" w:line="240" w:lineRule="auto"/>
              <w:ind w:left="24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4F56A5" w:rsidRPr="009155D9" w:rsidTr="009155D9">
        <w:tc>
          <w:tcPr>
            <w:tcW w:w="2943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Яницкая Г.Н.</w:t>
            </w:r>
          </w:p>
        </w:tc>
      </w:tr>
      <w:tr w:rsidR="004F56A5" w:rsidRPr="009155D9" w:rsidTr="009155D9">
        <w:tc>
          <w:tcPr>
            <w:tcW w:w="2943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02.11.2020-15.11</w:t>
            </w:r>
            <w:r w:rsidRPr="009155D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</w:tbl>
    <w:p w:rsidR="004F56A5" w:rsidRPr="0004620C" w:rsidRDefault="004F56A5" w:rsidP="000207C8">
      <w:pPr>
        <w:rPr>
          <w:rFonts w:ascii="Times New Roman" w:hAnsi="Times New Roman"/>
          <w:b/>
          <w:sz w:val="24"/>
          <w:szCs w:val="24"/>
        </w:rPr>
      </w:pPr>
    </w:p>
    <w:p w:rsidR="004F56A5" w:rsidRPr="0004620C" w:rsidRDefault="004F56A5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0"/>
        <w:gridCol w:w="1974"/>
        <w:gridCol w:w="709"/>
        <w:gridCol w:w="5104"/>
        <w:gridCol w:w="1825"/>
      </w:tblGrid>
      <w:tr w:rsidR="004F56A5" w:rsidRPr="009155D9" w:rsidTr="009155D9">
        <w:tc>
          <w:tcPr>
            <w:tcW w:w="1570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Кол.час.</w:t>
            </w:r>
          </w:p>
        </w:tc>
        <w:tc>
          <w:tcPr>
            <w:tcW w:w="5104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4F56A5" w:rsidRPr="009155D9" w:rsidTr="009155D9">
        <w:tc>
          <w:tcPr>
            <w:tcW w:w="1570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F56A5" w:rsidRPr="009155D9" w:rsidTr="009155D9">
        <w:tc>
          <w:tcPr>
            <w:tcW w:w="1570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  <w:r w:rsidRPr="009155D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4F56A5" w:rsidRPr="009155D9" w:rsidRDefault="004F56A5" w:rsidP="009155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международных организаций (ООН, ЮНЕСКО) в разрешении конфликтов на постсоветском пространстве</w:t>
            </w:r>
          </w:p>
        </w:tc>
        <w:tc>
          <w:tcPr>
            <w:tcW w:w="709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4F56A5" w:rsidRPr="009155D9" w:rsidRDefault="004F56A5" w:rsidP="0091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Задание 1 Изучить </w:t>
            </w:r>
            <w:r>
              <w:rPr>
                <w:rFonts w:ascii="Times New Roman" w:hAnsi="Times New Roman"/>
                <w:sz w:val="24"/>
                <w:szCs w:val="24"/>
              </w:rPr>
              <w:t>информацию стр. 78-91</w:t>
            </w:r>
          </w:p>
          <w:p w:rsidR="004F56A5" w:rsidRPr="009155D9" w:rsidRDefault="004F56A5" w:rsidP="0091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Задание 2 </w:t>
            </w:r>
            <w:r>
              <w:rPr>
                <w:rFonts w:ascii="Times New Roman" w:hAnsi="Times New Roman"/>
                <w:sz w:val="24"/>
                <w:szCs w:val="24"/>
              </w:rPr>
              <w:t>Ответить на вопросы 1-4 устно</w:t>
            </w:r>
          </w:p>
          <w:p w:rsidR="004F56A5" w:rsidRPr="009155D9" w:rsidRDefault="004F56A5" w:rsidP="0091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Задание 3 </w:t>
            </w:r>
            <w:r>
              <w:rPr>
                <w:rFonts w:ascii="Times New Roman" w:hAnsi="Times New Roman"/>
                <w:sz w:val="24"/>
                <w:szCs w:val="24"/>
              </w:rPr>
              <w:t>Ознакомиться с содержанием документов, составить конспект</w:t>
            </w:r>
          </w:p>
        </w:tc>
        <w:tc>
          <w:tcPr>
            <w:tcW w:w="1825" w:type="dxa"/>
          </w:tcPr>
          <w:p w:rsidR="004F56A5" w:rsidRPr="009155D9" w:rsidRDefault="004F56A5" w:rsidP="0091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03.11.2020</w:t>
            </w:r>
          </w:p>
        </w:tc>
      </w:tr>
      <w:tr w:rsidR="004F56A5" w:rsidRPr="009155D9" w:rsidTr="009155D9">
        <w:tc>
          <w:tcPr>
            <w:tcW w:w="1570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  <w:r w:rsidRPr="009155D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4F56A5" w:rsidRPr="009155D9" w:rsidRDefault="004F56A5" w:rsidP="009155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  <w:r w:rsidRPr="00915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4F56A5" w:rsidRPr="009155D9" w:rsidRDefault="004F56A5" w:rsidP="0091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Задание 1 Изучить </w:t>
            </w:r>
            <w:r>
              <w:rPr>
                <w:rFonts w:ascii="Times New Roman" w:hAnsi="Times New Roman"/>
                <w:sz w:val="24"/>
                <w:szCs w:val="24"/>
              </w:rPr>
              <w:t>информацию стр. 92-101</w:t>
            </w:r>
          </w:p>
          <w:p w:rsidR="004F56A5" w:rsidRPr="009155D9" w:rsidRDefault="004F56A5" w:rsidP="0091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Задание 2 Ответить на вопросы </w:t>
            </w:r>
            <w:r>
              <w:rPr>
                <w:rFonts w:ascii="Times New Roman" w:hAnsi="Times New Roman"/>
                <w:sz w:val="24"/>
                <w:szCs w:val="24"/>
              </w:rPr>
              <w:t>1-4 устно</w:t>
            </w:r>
            <w:r w:rsidRPr="00915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56A5" w:rsidRDefault="004F56A5" w:rsidP="0091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/>
                <w:sz w:val="24"/>
                <w:szCs w:val="24"/>
              </w:rPr>
              <w:t>3 Подготовить сообщение, реферат, презентацию (по выбору)</w:t>
            </w:r>
          </w:p>
          <w:p w:rsidR="004F56A5" w:rsidRPr="009155D9" w:rsidRDefault="004F56A5" w:rsidP="0091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Дискорд </w:t>
            </w:r>
          </w:p>
        </w:tc>
        <w:tc>
          <w:tcPr>
            <w:tcW w:w="1825" w:type="dxa"/>
          </w:tcPr>
          <w:p w:rsidR="004F56A5" w:rsidRPr="009155D9" w:rsidRDefault="004F56A5" w:rsidP="0091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05.11.2020</w:t>
            </w:r>
          </w:p>
        </w:tc>
      </w:tr>
      <w:tr w:rsidR="004F56A5" w:rsidRPr="009155D9" w:rsidTr="009155D9">
        <w:tc>
          <w:tcPr>
            <w:tcW w:w="1570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  <w:r w:rsidRPr="009155D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4F56A5" w:rsidRPr="009155D9" w:rsidRDefault="004F56A5" w:rsidP="009155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</w:tc>
        <w:tc>
          <w:tcPr>
            <w:tcW w:w="709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4F56A5" w:rsidRPr="009155D9" w:rsidRDefault="004F56A5" w:rsidP="0091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Задание 1 Изучить </w:t>
            </w:r>
            <w:r>
              <w:rPr>
                <w:rFonts w:ascii="Times New Roman" w:hAnsi="Times New Roman"/>
                <w:sz w:val="24"/>
                <w:szCs w:val="24"/>
              </w:rPr>
              <w:t>информацию стр. 102-110</w:t>
            </w:r>
          </w:p>
          <w:p w:rsidR="004F56A5" w:rsidRPr="009155D9" w:rsidRDefault="004F56A5" w:rsidP="0091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Задание 2 </w:t>
            </w:r>
            <w:r>
              <w:rPr>
                <w:rFonts w:ascii="Times New Roman" w:hAnsi="Times New Roman"/>
                <w:sz w:val="24"/>
                <w:szCs w:val="24"/>
              </w:rPr>
              <w:t>Ответить на вопросы 1,2,3 письменно в тетради</w:t>
            </w:r>
            <w:r w:rsidRPr="00915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56A5" w:rsidRPr="009155D9" w:rsidRDefault="004F56A5" w:rsidP="006E6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F56A5" w:rsidRPr="009155D9" w:rsidRDefault="004F56A5" w:rsidP="0091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12.11.2020</w:t>
            </w:r>
          </w:p>
        </w:tc>
      </w:tr>
    </w:tbl>
    <w:p w:rsidR="004F56A5" w:rsidRPr="000207C8" w:rsidRDefault="004F56A5" w:rsidP="000207C8">
      <w:pPr>
        <w:rPr>
          <w:sz w:val="24"/>
          <w:szCs w:val="24"/>
        </w:rPr>
      </w:pPr>
    </w:p>
    <w:sectPr w:rsidR="004F56A5" w:rsidRPr="000207C8" w:rsidSect="00B4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6AB"/>
    <w:rsid w:val="00004D5E"/>
    <w:rsid w:val="0000528E"/>
    <w:rsid w:val="000207C8"/>
    <w:rsid w:val="0004620C"/>
    <w:rsid w:val="00051918"/>
    <w:rsid w:val="000E2272"/>
    <w:rsid w:val="00105525"/>
    <w:rsid w:val="0012495E"/>
    <w:rsid w:val="00173083"/>
    <w:rsid w:val="00244A7F"/>
    <w:rsid w:val="0027173B"/>
    <w:rsid w:val="00353871"/>
    <w:rsid w:val="00456282"/>
    <w:rsid w:val="00491337"/>
    <w:rsid w:val="004F56A5"/>
    <w:rsid w:val="00511108"/>
    <w:rsid w:val="005559E1"/>
    <w:rsid w:val="0056672F"/>
    <w:rsid w:val="005B78B1"/>
    <w:rsid w:val="005C2936"/>
    <w:rsid w:val="005C4549"/>
    <w:rsid w:val="005D3D36"/>
    <w:rsid w:val="00692B64"/>
    <w:rsid w:val="006B1A77"/>
    <w:rsid w:val="006E6F14"/>
    <w:rsid w:val="007247DC"/>
    <w:rsid w:val="00725B93"/>
    <w:rsid w:val="007C6DAE"/>
    <w:rsid w:val="007E36B4"/>
    <w:rsid w:val="00816DB4"/>
    <w:rsid w:val="008311B0"/>
    <w:rsid w:val="00857264"/>
    <w:rsid w:val="009155D9"/>
    <w:rsid w:val="009473EA"/>
    <w:rsid w:val="009D1085"/>
    <w:rsid w:val="00A12BDD"/>
    <w:rsid w:val="00AB377D"/>
    <w:rsid w:val="00AE43A2"/>
    <w:rsid w:val="00B401A1"/>
    <w:rsid w:val="00BC431A"/>
    <w:rsid w:val="00BE06B3"/>
    <w:rsid w:val="00BE68C3"/>
    <w:rsid w:val="00BF5386"/>
    <w:rsid w:val="00CD5BB4"/>
    <w:rsid w:val="00D85475"/>
    <w:rsid w:val="00D94A70"/>
    <w:rsid w:val="00DB1773"/>
    <w:rsid w:val="00E24DEF"/>
    <w:rsid w:val="00E31B54"/>
    <w:rsid w:val="00E63E7A"/>
    <w:rsid w:val="00ED46AB"/>
    <w:rsid w:val="00EE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4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07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7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1</Pages>
  <Words>202</Words>
  <Characters>1152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Admin</cp:lastModifiedBy>
  <cp:revision>32</cp:revision>
  <dcterms:created xsi:type="dcterms:W3CDTF">2020-03-20T08:41:00Z</dcterms:created>
  <dcterms:modified xsi:type="dcterms:W3CDTF">2001-12-31T22:34:00Z</dcterms:modified>
</cp:coreProperties>
</file>